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3CED" w14:textId="77777777" w:rsidR="00A11E19" w:rsidRPr="00A11E19" w:rsidRDefault="00A11E19" w:rsidP="00A11E19">
      <w:pPr>
        <w:pStyle w:val="Kop2"/>
      </w:pPr>
      <w:bookmarkStart w:id="0" w:name="_Hlk198812164"/>
      <w:r w:rsidRPr="00A11E19">
        <w:t xml:space="preserve">Aanvraagformulier Participatiefonds </w:t>
      </w:r>
    </w:p>
    <w:p w14:paraId="41341B96" w14:textId="61542AC4" w:rsidR="00A11E19" w:rsidRDefault="00A11E19" w:rsidP="00964B5F">
      <w:pPr>
        <w:pStyle w:val="Geenafstand"/>
      </w:pPr>
      <w:r w:rsidRPr="00A11E19">
        <w:t>Via dit formulier kunt u een aanvraag indienen voor een vergoeding uit het Participatiefonds. U leest meer over het</w:t>
      </w:r>
      <w:r w:rsidR="00B41656">
        <w:t xml:space="preserve"> </w:t>
      </w:r>
      <w:r w:rsidRPr="00A11E19">
        <w:t>Participatiefonds o</w:t>
      </w:r>
      <w:r w:rsidRPr="0043138F">
        <w:t>p</w:t>
      </w:r>
      <w:r w:rsidR="0043138F">
        <w:t xml:space="preserve"> </w:t>
      </w:r>
      <w:hyperlink r:id="rId11">
        <w:r w:rsidR="0043138F">
          <w:rPr>
            <w:rStyle w:val="Hyperlink"/>
          </w:rPr>
          <w:t>https://www.ommen.nl/participatiefonds</w:t>
        </w:r>
      </w:hyperlink>
      <w:r w:rsidR="0043138F">
        <w:t>.</w:t>
      </w:r>
      <w:r w:rsidRPr="00A11E19">
        <w:t xml:space="preserve"> Wilt u deze informatie en de vragen op dit formulier eerst goed lezen? Er gelden namelijk wel voorwaarden om in aanmerking te komen voor een vergoeding uit het Participatiefonds.</w:t>
      </w:r>
    </w:p>
    <w:p w14:paraId="7B8AB240" w14:textId="77777777" w:rsidR="00B41656" w:rsidRDefault="00B41656" w:rsidP="00964B5F">
      <w:pPr>
        <w:pStyle w:val="Geenafstand"/>
      </w:pPr>
    </w:p>
    <w:p w14:paraId="07131207" w14:textId="7F7477D0" w:rsidR="00A11E19" w:rsidRDefault="00B41656" w:rsidP="00964B5F">
      <w:pPr>
        <w:pStyle w:val="Geenafstand"/>
      </w:pPr>
      <w:r>
        <w:t>W</w:t>
      </w:r>
      <w:r w:rsidR="00A11E19" w:rsidRPr="00A11E19">
        <w:t>ilt u dit formulier volledig invullen en ondertekenen? Uw aanvraag wordt dan sneller afgehandeld.</w:t>
      </w:r>
    </w:p>
    <w:p w14:paraId="501976AC" w14:textId="77777777" w:rsidR="00B41656" w:rsidRDefault="00B41656" w:rsidP="00964B5F">
      <w:pPr>
        <w:pStyle w:val="Geenafstand"/>
      </w:pPr>
    </w:p>
    <w:tbl>
      <w:tblPr>
        <w:tblStyle w:val="TableGrid"/>
        <w:tblW w:w="0" w:type="auto"/>
        <w:tblInd w:w="5" w:type="dxa"/>
        <w:tblCellMar>
          <w:top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3778"/>
        <w:gridCol w:w="3304"/>
      </w:tblGrid>
      <w:tr w:rsidR="00B41656" w:rsidRPr="00964B5F" w14:paraId="14BBCCAA" w14:textId="77777777" w:rsidTr="00964B5F">
        <w:tc>
          <w:tcPr>
            <w:tcW w:w="2830" w:type="dxa"/>
          </w:tcPr>
          <w:p w14:paraId="48DB4AA0" w14:textId="1F116E82" w:rsidR="00B41656" w:rsidRPr="00964B5F" w:rsidRDefault="00B41656" w:rsidP="00964B5F">
            <w:pPr>
              <w:pStyle w:val="Kop3"/>
            </w:pPr>
            <w:bookmarkStart w:id="1" w:name="_Hlk198813220"/>
            <w:r w:rsidRPr="00964B5F">
              <w:t>Persoonsgegevens</w:t>
            </w:r>
          </w:p>
        </w:tc>
        <w:tc>
          <w:tcPr>
            <w:tcW w:w="3778" w:type="dxa"/>
          </w:tcPr>
          <w:p w14:paraId="1FCAAB1A" w14:textId="2A646F53" w:rsidR="00B41656" w:rsidRPr="00964B5F" w:rsidRDefault="00B41656" w:rsidP="00964B5F">
            <w:pPr>
              <w:pStyle w:val="Kop3"/>
            </w:pPr>
            <w:r w:rsidRPr="00964B5F">
              <w:t>Uzelf</w:t>
            </w:r>
          </w:p>
        </w:tc>
        <w:tc>
          <w:tcPr>
            <w:tcW w:w="3304" w:type="dxa"/>
          </w:tcPr>
          <w:p w14:paraId="3D12C928" w14:textId="1B9A7E04" w:rsidR="00B41656" w:rsidRPr="00964B5F" w:rsidRDefault="00B41656" w:rsidP="00964B5F">
            <w:pPr>
              <w:pStyle w:val="Kop3"/>
            </w:pPr>
            <w:r w:rsidRPr="00964B5F">
              <w:t xml:space="preserve">Uw </w:t>
            </w:r>
            <w:proofErr w:type="spellStart"/>
            <w:r w:rsidRPr="00964B5F">
              <w:t>echtgeno</w:t>
            </w:r>
            <w:proofErr w:type="spellEnd"/>
            <w:r w:rsidRPr="00964B5F">
              <w:t>(o)t(e) / partner</w:t>
            </w:r>
          </w:p>
        </w:tc>
      </w:tr>
      <w:tr w:rsidR="00B41656" w:rsidRPr="00964B5F" w14:paraId="660427F2" w14:textId="77777777" w:rsidTr="00964B5F">
        <w:tc>
          <w:tcPr>
            <w:tcW w:w="2830" w:type="dxa"/>
          </w:tcPr>
          <w:p w14:paraId="78C08CBC" w14:textId="747AAF52" w:rsidR="00B41656" w:rsidRPr="00964B5F" w:rsidRDefault="00964B5F" w:rsidP="00964B5F">
            <w:pPr>
              <w:pStyle w:val="Geenafstand"/>
            </w:pPr>
            <w:r w:rsidRPr="00964B5F">
              <w:t>Burgerservice</w:t>
            </w:r>
            <w:r w:rsidR="000B733C">
              <w:t>nummer</w:t>
            </w:r>
          </w:p>
        </w:tc>
        <w:tc>
          <w:tcPr>
            <w:tcW w:w="3778" w:type="dxa"/>
          </w:tcPr>
          <w:p w14:paraId="0DE3FFE3" w14:textId="3E106C37" w:rsidR="00B41656" w:rsidRPr="00964B5F" w:rsidRDefault="00964B5F" w:rsidP="00964B5F">
            <w:pPr>
              <w:spacing w:after="4"/>
            </w:pPr>
            <w:r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7EDC570A" w14:textId="1D3DD7B0" w:rsidR="00B41656" w:rsidRPr="00964B5F" w:rsidRDefault="00964B5F" w:rsidP="00964B5F">
            <w:pPr>
              <w:spacing w:after="4"/>
            </w:pPr>
            <w:r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964B5F" w:rsidRPr="00964B5F" w14:paraId="2FFD8303" w14:textId="77777777" w:rsidTr="00700D8C">
        <w:tc>
          <w:tcPr>
            <w:tcW w:w="2830" w:type="dxa"/>
            <w:vAlign w:val="center"/>
          </w:tcPr>
          <w:p w14:paraId="0F876BEB" w14:textId="1A938055" w:rsidR="00964B5F" w:rsidRPr="00964B5F" w:rsidRDefault="00964B5F" w:rsidP="00964B5F">
            <w:pPr>
              <w:pStyle w:val="Geenafstand"/>
            </w:pPr>
            <w:r w:rsidRPr="00964B5F">
              <w:t>Geslacht</w:t>
            </w:r>
          </w:p>
        </w:tc>
        <w:tc>
          <w:tcPr>
            <w:tcW w:w="3778" w:type="dxa"/>
            <w:vAlign w:val="center"/>
          </w:tcPr>
          <w:p w14:paraId="5943DBD4" w14:textId="449F77A7" w:rsidR="00964B5F" w:rsidRPr="00964B5F" w:rsidRDefault="00700D8C" w:rsidP="00700D8C">
            <w:pPr>
              <w:pStyle w:val="Geenafstand"/>
            </w:pPr>
            <w:r>
              <w:rPr>
                <w:noProof/>
              </w:rPr>
              <w:drawing>
                <wp:inline distT="0" distB="0" distL="0" distR="0" wp14:anchorId="79935767" wp14:editId="3D230017">
                  <wp:extent cx="106680" cy="106680"/>
                  <wp:effectExtent l="0" t="0" r="7620" b="7620"/>
                  <wp:docPr id="55063398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4B5F">
              <w:rPr>
                <w:rFonts w:eastAsia="Corbel"/>
              </w:rPr>
              <w:t xml:space="preserve"> Man</w:t>
            </w:r>
            <w:r>
              <w:rPr>
                <w:rFonts w:eastAsia="Corbel"/>
              </w:rPr>
              <w:t xml:space="preserve"> </w:t>
            </w:r>
            <w:r w:rsidR="00964B5F">
              <w:rPr>
                <w:rFonts w:eastAsia="Corbel"/>
              </w:rPr>
              <w:t xml:space="preserve"> </w:t>
            </w:r>
            <w:r w:rsidR="00964B5F">
              <w:rPr>
                <w:rFonts w:eastAsia="Corbel"/>
              </w:rPr>
              <w:tab/>
            </w:r>
            <w:r>
              <w:rPr>
                <w:noProof/>
              </w:rPr>
              <w:drawing>
                <wp:inline distT="0" distB="0" distL="0" distR="0" wp14:anchorId="34BE1524" wp14:editId="16ECD33C">
                  <wp:extent cx="106680" cy="106680"/>
                  <wp:effectExtent l="0" t="0" r="7620" b="7620"/>
                  <wp:docPr id="162255035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4B5F">
              <w:rPr>
                <w:rFonts w:eastAsia="Corbel"/>
              </w:rPr>
              <w:t xml:space="preserve"> Vrouw </w:t>
            </w:r>
          </w:p>
        </w:tc>
        <w:tc>
          <w:tcPr>
            <w:tcW w:w="3304" w:type="dxa"/>
            <w:vAlign w:val="center"/>
          </w:tcPr>
          <w:p w14:paraId="1B553C78" w14:textId="1E0530AF" w:rsidR="00964B5F" w:rsidRPr="00964B5F" w:rsidRDefault="00700D8C" w:rsidP="00700D8C">
            <w:pPr>
              <w:pStyle w:val="Geenafstand"/>
            </w:pPr>
            <w:r>
              <w:rPr>
                <w:noProof/>
              </w:rPr>
              <w:drawing>
                <wp:inline distT="0" distB="0" distL="0" distR="0" wp14:anchorId="6CE8C088" wp14:editId="382F0C54">
                  <wp:extent cx="106680" cy="106680"/>
                  <wp:effectExtent l="0" t="0" r="7620" b="7620"/>
                  <wp:docPr id="1520683438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4B5F">
              <w:rPr>
                <w:rFonts w:eastAsia="Corbel"/>
              </w:rPr>
              <w:t xml:space="preserve"> Man</w:t>
            </w:r>
            <w:r>
              <w:rPr>
                <w:rFonts w:eastAsia="Corbel"/>
              </w:rPr>
              <w:t xml:space="preserve"> </w:t>
            </w:r>
            <w:r w:rsidR="00964B5F">
              <w:rPr>
                <w:rFonts w:eastAsia="Corbel"/>
              </w:rPr>
              <w:t xml:space="preserve"> </w:t>
            </w:r>
            <w:r w:rsidR="00964B5F">
              <w:rPr>
                <w:rFonts w:eastAsia="Corbel"/>
              </w:rPr>
              <w:tab/>
            </w:r>
            <w:r>
              <w:rPr>
                <w:noProof/>
              </w:rPr>
              <w:drawing>
                <wp:inline distT="0" distB="0" distL="0" distR="0" wp14:anchorId="4829636B" wp14:editId="76D7E266">
                  <wp:extent cx="106680" cy="106680"/>
                  <wp:effectExtent l="0" t="0" r="7620" b="7620"/>
                  <wp:docPr id="104658157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4B5F">
              <w:rPr>
                <w:rFonts w:eastAsia="Corbel"/>
              </w:rPr>
              <w:t xml:space="preserve"> Vrouw </w:t>
            </w:r>
          </w:p>
        </w:tc>
      </w:tr>
      <w:tr w:rsidR="00700D8C" w:rsidRPr="00964B5F" w14:paraId="3E85849C" w14:textId="77777777" w:rsidTr="00964B5F">
        <w:tc>
          <w:tcPr>
            <w:tcW w:w="2830" w:type="dxa"/>
          </w:tcPr>
          <w:p w14:paraId="077A1A82" w14:textId="6CCCE383" w:rsidR="00700D8C" w:rsidRPr="00964B5F" w:rsidRDefault="00700D8C" w:rsidP="00700D8C">
            <w:pPr>
              <w:pStyle w:val="Geenafstand"/>
            </w:pPr>
            <w:r w:rsidRPr="00964B5F">
              <w:t>Geboortedatum</w:t>
            </w:r>
          </w:p>
        </w:tc>
        <w:tc>
          <w:tcPr>
            <w:tcW w:w="3778" w:type="dxa"/>
          </w:tcPr>
          <w:p w14:paraId="72579F0D" w14:textId="3AC8B9BD" w:rsidR="00700D8C" w:rsidRPr="00964B5F" w:rsidRDefault="00700D8C" w:rsidP="00700D8C">
            <w:pPr>
              <w:spacing w:after="4"/>
            </w:pPr>
            <w:r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267DADE9" w14:textId="3CF6553D" w:rsidR="00700D8C" w:rsidRPr="00964B5F" w:rsidRDefault="00700D8C" w:rsidP="00700D8C">
            <w:pPr>
              <w:pStyle w:val="Geenafstand"/>
            </w:pP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009FF499" w14:textId="77777777" w:rsidTr="00964B5F">
        <w:tc>
          <w:tcPr>
            <w:tcW w:w="2830" w:type="dxa"/>
          </w:tcPr>
          <w:p w14:paraId="47D70D64" w14:textId="5DA54FFF" w:rsidR="00700D8C" w:rsidRPr="00964B5F" w:rsidRDefault="00700D8C" w:rsidP="00700D8C">
            <w:pPr>
              <w:pStyle w:val="Geenafstand"/>
            </w:pPr>
            <w:r w:rsidRPr="00964B5F">
              <w:t>Burgerlijke stand</w:t>
            </w:r>
          </w:p>
        </w:tc>
        <w:tc>
          <w:tcPr>
            <w:tcW w:w="3778" w:type="dxa"/>
          </w:tcPr>
          <w:p w14:paraId="20299B88" w14:textId="3384CC7F" w:rsidR="00700D8C" w:rsidRPr="00964B5F" w:rsidRDefault="00700D8C" w:rsidP="00700D8C">
            <w:pPr>
              <w:pStyle w:val="Geenafstand"/>
            </w:pPr>
            <w:r w:rsidRPr="00B16A87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774080F3" w14:textId="5BD949CF" w:rsidR="00700D8C" w:rsidRPr="00964B5F" w:rsidRDefault="00700D8C" w:rsidP="00700D8C">
            <w:pPr>
              <w:pStyle w:val="Geenafstand"/>
            </w:pP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33ADFE66" w14:textId="77777777" w:rsidTr="00964B5F">
        <w:tc>
          <w:tcPr>
            <w:tcW w:w="2830" w:type="dxa"/>
          </w:tcPr>
          <w:p w14:paraId="0DD709FD" w14:textId="184F2045" w:rsidR="00700D8C" w:rsidRPr="00964B5F" w:rsidRDefault="00700D8C" w:rsidP="00700D8C">
            <w:pPr>
              <w:pStyle w:val="Geenafstand"/>
            </w:pPr>
            <w:r w:rsidRPr="00964B5F">
              <w:t xml:space="preserve">Voorletter(s) en achternaam </w:t>
            </w:r>
          </w:p>
        </w:tc>
        <w:tc>
          <w:tcPr>
            <w:tcW w:w="3778" w:type="dxa"/>
          </w:tcPr>
          <w:p w14:paraId="0DA6D99F" w14:textId="63F04746" w:rsidR="00700D8C" w:rsidRPr="00964B5F" w:rsidRDefault="00700D8C" w:rsidP="00700D8C">
            <w:pPr>
              <w:pStyle w:val="Geenafstand"/>
            </w:pPr>
            <w:r w:rsidRPr="00B16A87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54F770C4" w14:textId="7C63E7A1" w:rsidR="00700D8C" w:rsidRPr="00964B5F" w:rsidRDefault="00700D8C" w:rsidP="00700D8C">
            <w:pPr>
              <w:pStyle w:val="Geenafstand"/>
            </w:pP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0C9DD321" w14:textId="77777777" w:rsidTr="00964B5F">
        <w:tc>
          <w:tcPr>
            <w:tcW w:w="2830" w:type="dxa"/>
          </w:tcPr>
          <w:p w14:paraId="24185AEC" w14:textId="2E95BF26" w:rsidR="00700D8C" w:rsidRPr="00964B5F" w:rsidRDefault="00700D8C" w:rsidP="00700D8C">
            <w:pPr>
              <w:pStyle w:val="Geenafstand"/>
            </w:pPr>
            <w:r w:rsidRPr="00964B5F">
              <w:t xml:space="preserve">Tussenvoegsel(s) </w:t>
            </w:r>
          </w:p>
        </w:tc>
        <w:tc>
          <w:tcPr>
            <w:tcW w:w="3778" w:type="dxa"/>
          </w:tcPr>
          <w:p w14:paraId="5564D471" w14:textId="41714180" w:rsidR="00700D8C" w:rsidRPr="00964B5F" w:rsidRDefault="00700D8C" w:rsidP="00700D8C">
            <w:pPr>
              <w:pStyle w:val="Geenafstand"/>
            </w:pPr>
            <w:r w:rsidRPr="00B16A87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1836E28C" w14:textId="3EEC5C39" w:rsidR="00700D8C" w:rsidRPr="00964B5F" w:rsidRDefault="00700D8C" w:rsidP="00700D8C">
            <w:pPr>
              <w:pStyle w:val="Geenafstand"/>
            </w:pP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32F81B11" w14:textId="77777777" w:rsidTr="00964B5F">
        <w:tc>
          <w:tcPr>
            <w:tcW w:w="2830" w:type="dxa"/>
          </w:tcPr>
          <w:p w14:paraId="40655440" w14:textId="41D2E49B" w:rsidR="00700D8C" w:rsidRPr="00964B5F" w:rsidRDefault="00700D8C" w:rsidP="00700D8C">
            <w:pPr>
              <w:pStyle w:val="Geenafstand"/>
            </w:pPr>
            <w:r w:rsidRPr="00964B5F">
              <w:t xml:space="preserve">Straatnaam en huisnummer </w:t>
            </w:r>
          </w:p>
        </w:tc>
        <w:tc>
          <w:tcPr>
            <w:tcW w:w="3778" w:type="dxa"/>
          </w:tcPr>
          <w:p w14:paraId="0A5DE32F" w14:textId="3706530F" w:rsidR="00700D8C" w:rsidRPr="00964B5F" w:rsidRDefault="00700D8C" w:rsidP="00700D8C">
            <w:pPr>
              <w:pStyle w:val="Geenafstand"/>
            </w:pPr>
            <w:r w:rsidRPr="00B16A87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4EE143F0" w14:textId="272E9FD7" w:rsidR="00700D8C" w:rsidRPr="00964B5F" w:rsidRDefault="00700D8C" w:rsidP="00700D8C">
            <w:pPr>
              <w:pStyle w:val="Geenafstand"/>
            </w:pP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076AEC45" w14:textId="77777777" w:rsidTr="00964B5F">
        <w:tc>
          <w:tcPr>
            <w:tcW w:w="2830" w:type="dxa"/>
          </w:tcPr>
          <w:p w14:paraId="04BDE531" w14:textId="5298D2F1" w:rsidR="00700D8C" w:rsidRPr="00964B5F" w:rsidRDefault="00700D8C" w:rsidP="00700D8C">
            <w:pPr>
              <w:pStyle w:val="Geenafstand"/>
            </w:pPr>
            <w:r w:rsidRPr="00964B5F">
              <w:t xml:space="preserve">Postcode </w:t>
            </w:r>
          </w:p>
        </w:tc>
        <w:tc>
          <w:tcPr>
            <w:tcW w:w="3778" w:type="dxa"/>
          </w:tcPr>
          <w:p w14:paraId="040E28A6" w14:textId="79C485D6" w:rsidR="00700D8C" w:rsidRPr="00964B5F" w:rsidRDefault="00700D8C" w:rsidP="00700D8C">
            <w:pPr>
              <w:pStyle w:val="Geenafstand"/>
            </w:pPr>
            <w:r w:rsidRPr="00B16A87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2E3A2359" w14:textId="772326FA" w:rsidR="00700D8C" w:rsidRPr="00964B5F" w:rsidRDefault="00700D8C" w:rsidP="00700D8C">
            <w:pPr>
              <w:pStyle w:val="Geenafstand"/>
            </w:pP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696F34DB" w14:textId="77777777" w:rsidTr="00964B5F">
        <w:tc>
          <w:tcPr>
            <w:tcW w:w="2830" w:type="dxa"/>
          </w:tcPr>
          <w:p w14:paraId="0D675579" w14:textId="4BE15013" w:rsidR="00700D8C" w:rsidRPr="00964B5F" w:rsidRDefault="00700D8C" w:rsidP="00700D8C">
            <w:pPr>
              <w:pStyle w:val="Geenafstand"/>
            </w:pPr>
            <w:r w:rsidRPr="00964B5F">
              <w:t xml:space="preserve">Woonplaats </w:t>
            </w:r>
          </w:p>
        </w:tc>
        <w:tc>
          <w:tcPr>
            <w:tcW w:w="3778" w:type="dxa"/>
          </w:tcPr>
          <w:p w14:paraId="5046BD67" w14:textId="1609E175" w:rsidR="00700D8C" w:rsidRPr="00964B5F" w:rsidRDefault="00700D8C" w:rsidP="00700D8C">
            <w:pPr>
              <w:pStyle w:val="Geenafstand"/>
            </w:pPr>
            <w:r w:rsidRPr="00B16A87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44DCE5F8" w14:textId="4FF07D4E" w:rsidR="00700D8C" w:rsidRPr="00964B5F" w:rsidRDefault="00700D8C" w:rsidP="00700D8C">
            <w:pPr>
              <w:pStyle w:val="Geenafstand"/>
            </w:pP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5EA6291E" w14:textId="77777777" w:rsidTr="00964B5F">
        <w:tc>
          <w:tcPr>
            <w:tcW w:w="2830" w:type="dxa"/>
          </w:tcPr>
          <w:p w14:paraId="008C6281" w14:textId="1DC9D1A8" w:rsidR="00700D8C" w:rsidRPr="00964B5F" w:rsidRDefault="00700D8C" w:rsidP="00700D8C">
            <w:pPr>
              <w:pStyle w:val="Geenafstand"/>
            </w:pPr>
            <w:r w:rsidRPr="00964B5F">
              <w:t xml:space="preserve">Telefoonnummer </w:t>
            </w:r>
          </w:p>
        </w:tc>
        <w:tc>
          <w:tcPr>
            <w:tcW w:w="3778" w:type="dxa"/>
          </w:tcPr>
          <w:p w14:paraId="24AB9D3F" w14:textId="6A333954" w:rsidR="00700D8C" w:rsidRPr="00964B5F" w:rsidRDefault="00700D8C" w:rsidP="00700D8C">
            <w:pPr>
              <w:pStyle w:val="Geenafstand"/>
            </w:pPr>
            <w:r w:rsidRPr="00B16A87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66BC3E12" w14:textId="2BD3E8AA" w:rsidR="00700D8C" w:rsidRPr="00964B5F" w:rsidRDefault="00700D8C" w:rsidP="00700D8C">
            <w:pPr>
              <w:pStyle w:val="Geenafstand"/>
            </w:pP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172F76DE" w14:textId="77777777" w:rsidTr="00964B5F">
        <w:tc>
          <w:tcPr>
            <w:tcW w:w="2830" w:type="dxa"/>
          </w:tcPr>
          <w:p w14:paraId="01EE1ABF" w14:textId="12EFE5CA" w:rsidR="00700D8C" w:rsidRPr="00964B5F" w:rsidRDefault="00700D8C" w:rsidP="00700D8C">
            <w:pPr>
              <w:pStyle w:val="Geenafstand"/>
            </w:pPr>
            <w:r w:rsidRPr="00964B5F">
              <w:t>E-mailadres</w:t>
            </w:r>
          </w:p>
        </w:tc>
        <w:tc>
          <w:tcPr>
            <w:tcW w:w="3778" w:type="dxa"/>
          </w:tcPr>
          <w:p w14:paraId="2684D5E0" w14:textId="5428B698" w:rsidR="00700D8C" w:rsidRPr="00964B5F" w:rsidRDefault="00700D8C" w:rsidP="00700D8C">
            <w:pPr>
              <w:spacing w:after="4"/>
            </w:pPr>
            <w:r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  <w:tc>
          <w:tcPr>
            <w:tcW w:w="3304" w:type="dxa"/>
          </w:tcPr>
          <w:p w14:paraId="510DBD99" w14:textId="1C69E9FD" w:rsidR="00700D8C" w:rsidRPr="00964B5F" w:rsidRDefault="00700D8C" w:rsidP="00700D8C">
            <w:pPr>
              <w:pStyle w:val="Geenafstand"/>
            </w:pP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bookmarkEnd w:id="1"/>
    </w:tbl>
    <w:p w14:paraId="46E66022" w14:textId="77777777" w:rsidR="00964B5F" w:rsidRDefault="00964B5F" w:rsidP="00964B5F">
      <w:pPr>
        <w:pStyle w:val="Geenafstand"/>
      </w:pPr>
    </w:p>
    <w:p w14:paraId="231A09BB" w14:textId="6D69B2CD" w:rsidR="00964B5F" w:rsidRPr="00C204DB" w:rsidRDefault="00964B5F" w:rsidP="00C204DB">
      <w:pPr>
        <w:pStyle w:val="Geenafstand"/>
        <w:rPr>
          <w:b/>
          <w:bCs/>
        </w:rPr>
      </w:pPr>
      <w:r w:rsidRPr="00C204DB">
        <w:rPr>
          <w:b/>
          <w:bCs/>
        </w:rPr>
        <w:t xml:space="preserve">Onderstaande vragen hebben betrekking op u en uw eventuele partner. </w:t>
      </w:r>
    </w:p>
    <w:p w14:paraId="0E96F871" w14:textId="634F2EA3" w:rsidR="00EB69C5" w:rsidRDefault="00700D8C" w:rsidP="00C204DB">
      <w:pPr>
        <w:pStyle w:val="Kop3"/>
      </w:pPr>
      <w:r w:rsidRPr="00700D8C">
        <w:t>1.</w:t>
      </w:r>
      <w:r w:rsidRPr="00700D8C">
        <w:tab/>
      </w:r>
      <w:r w:rsidR="00964B5F" w:rsidRPr="00700D8C">
        <w:rPr>
          <w:rFonts w:eastAsia="Corbel"/>
        </w:rPr>
        <w:t xml:space="preserve">Heeft u inwonende kinderen van 21 jaar of ouder en/of andere inwonende personen? </w:t>
      </w:r>
    </w:p>
    <w:tbl>
      <w:tblPr>
        <w:tblStyle w:val="TableGrid"/>
        <w:tblW w:w="5000" w:type="pct"/>
        <w:tblInd w:w="0" w:type="dxa"/>
        <w:tblCellMar>
          <w:top w:w="28" w:type="dxa"/>
          <w:right w:w="57" w:type="dxa"/>
        </w:tblCellMar>
        <w:tblLook w:val="04A0" w:firstRow="1" w:lastRow="0" w:firstColumn="1" w:lastColumn="0" w:noHBand="0" w:noVBand="1"/>
      </w:tblPr>
      <w:tblGrid>
        <w:gridCol w:w="889"/>
        <w:gridCol w:w="4270"/>
        <w:gridCol w:w="4763"/>
      </w:tblGrid>
      <w:tr w:rsidR="00700D8C" w:rsidRPr="00964B5F" w14:paraId="4C0DC02D" w14:textId="77777777" w:rsidTr="00700D8C">
        <w:tc>
          <w:tcPr>
            <w:tcW w:w="448" w:type="pct"/>
          </w:tcPr>
          <w:p w14:paraId="42102AB4" w14:textId="0BB29214" w:rsidR="00700D8C" w:rsidRPr="00964B5F" w:rsidRDefault="00700D8C" w:rsidP="009D2B7C">
            <w:pPr>
              <w:pStyle w:val="Geenafstand"/>
            </w:pPr>
            <w:r>
              <w:rPr>
                <w:noProof/>
              </w:rPr>
              <w:drawing>
                <wp:inline distT="0" distB="0" distL="0" distR="0" wp14:anchorId="57F5546F" wp14:editId="664F0E5A">
                  <wp:extent cx="106680" cy="106680"/>
                  <wp:effectExtent l="0" t="0" r="7620" b="7620"/>
                  <wp:docPr id="53842801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orbel"/>
              </w:rPr>
              <w:t xml:space="preserve">   Ja,  </w:t>
            </w:r>
            <w:r>
              <w:rPr>
                <w:rFonts w:eastAsia="Corbel"/>
              </w:rPr>
              <w:tab/>
            </w:r>
          </w:p>
        </w:tc>
        <w:tc>
          <w:tcPr>
            <w:tcW w:w="2152" w:type="pct"/>
          </w:tcPr>
          <w:p w14:paraId="01432245" w14:textId="4925FB69" w:rsidR="00700D8C" w:rsidRPr="00964B5F" w:rsidRDefault="00700D8C" w:rsidP="009D2B7C">
            <w:pPr>
              <w:spacing w:after="4"/>
            </w:pPr>
            <w:r>
              <w:rPr>
                <w:rFonts w:ascii="Corbel" w:eastAsia="Corbel" w:hAnsi="Corbel" w:cs="Corbel"/>
              </w:rPr>
              <w:t xml:space="preserve">Naam: _______________________________ </w:t>
            </w:r>
          </w:p>
        </w:tc>
        <w:tc>
          <w:tcPr>
            <w:tcW w:w="2400" w:type="pct"/>
          </w:tcPr>
          <w:p w14:paraId="0786739B" w14:textId="6DC567A4" w:rsidR="00700D8C" w:rsidRPr="00964B5F" w:rsidRDefault="00700D8C" w:rsidP="009D2B7C">
            <w:pPr>
              <w:pStyle w:val="Geenafstand"/>
            </w:pPr>
            <w:r>
              <w:rPr>
                <w:rFonts w:ascii="Corbel" w:eastAsia="Corbel" w:hAnsi="Corbel" w:cs="Corbel"/>
              </w:rPr>
              <w:t>Inkomen: €</w:t>
            </w: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476236C9" w14:textId="77777777" w:rsidTr="00700D8C">
        <w:tc>
          <w:tcPr>
            <w:tcW w:w="448" w:type="pct"/>
          </w:tcPr>
          <w:p w14:paraId="7B2E8CDA" w14:textId="77777777" w:rsidR="00700D8C" w:rsidRDefault="00700D8C" w:rsidP="00700D8C">
            <w:pPr>
              <w:pStyle w:val="Geenafstand"/>
              <w:rPr>
                <w:noProof/>
              </w:rPr>
            </w:pPr>
          </w:p>
        </w:tc>
        <w:tc>
          <w:tcPr>
            <w:tcW w:w="2152" w:type="pct"/>
          </w:tcPr>
          <w:p w14:paraId="43DE7FFB" w14:textId="34420439" w:rsidR="00700D8C" w:rsidRDefault="00700D8C" w:rsidP="00700D8C">
            <w:pPr>
              <w:spacing w:after="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Naam: _______________________________ </w:t>
            </w:r>
          </w:p>
        </w:tc>
        <w:tc>
          <w:tcPr>
            <w:tcW w:w="2400" w:type="pct"/>
          </w:tcPr>
          <w:p w14:paraId="49E09288" w14:textId="63A8DF5D" w:rsidR="00700D8C" w:rsidRDefault="00700D8C" w:rsidP="00700D8C">
            <w:pPr>
              <w:pStyle w:val="Geenafstand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Inkomen: €</w:t>
            </w: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022F9CE6" w14:textId="77777777" w:rsidTr="00700D8C">
        <w:tc>
          <w:tcPr>
            <w:tcW w:w="448" w:type="pct"/>
          </w:tcPr>
          <w:p w14:paraId="3EF9FB93" w14:textId="77777777" w:rsidR="00700D8C" w:rsidRDefault="00700D8C" w:rsidP="00700D8C">
            <w:pPr>
              <w:pStyle w:val="Geenafstand"/>
              <w:rPr>
                <w:noProof/>
              </w:rPr>
            </w:pPr>
          </w:p>
        </w:tc>
        <w:tc>
          <w:tcPr>
            <w:tcW w:w="2152" w:type="pct"/>
          </w:tcPr>
          <w:p w14:paraId="1735071A" w14:textId="4BEAF655" w:rsidR="00700D8C" w:rsidRDefault="00700D8C" w:rsidP="00700D8C">
            <w:pPr>
              <w:spacing w:after="4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 xml:space="preserve">Naam: _______________________________ </w:t>
            </w:r>
          </w:p>
        </w:tc>
        <w:tc>
          <w:tcPr>
            <w:tcW w:w="2400" w:type="pct"/>
          </w:tcPr>
          <w:p w14:paraId="685E3BF9" w14:textId="26700933" w:rsidR="00700D8C" w:rsidRDefault="00700D8C" w:rsidP="00700D8C">
            <w:pPr>
              <w:pStyle w:val="Geenafstand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Inkomen: €</w:t>
            </w:r>
            <w:r w:rsidRPr="00A411A3">
              <w:rPr>
                <w:rFonts w:ascii="Corbel" w:eastAsia="Corbel" w:hAnsi="Corbel" w:cs="Corbel"/>
              </w:rPr>
              <w:t xml:space="preserve">________________________________ </w:t>
            </w:r>
          </w:p>
        </w:tc>
      </w:tr>
      <w:tr w:rsidR="00700D8C" w:rsidRPr="00964B5F" w14:paraId="09DB7258" w14:textId="77777777" w:rsidTr="00700D8C">
        <w:tc>
          <w:tcPr>
            <w:tcW w:w="448" w:type="pct"/>
          </w:tcPr>
          <w:p w14:paraId="5EF2B27F" w14:textId="497E0BC6" w:rsidR="00700D8C" w:rsidRDefault="00700D8C" w:rsidP="00700D8C">
            <w:pPr>
              <w:pStyle w:val="Geenafstand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16E962" wp14:editId="59040DB2">
                  <wp:extent cx="106680" cy="106680"/>
                  <wp:effectExtent l="0" t="0" r="7620" b="7620"/>
                  <wp:docPr id="45910069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orbel"/>
              </w:rPr>
              <w:t xml:space="preserve">   Nee  </w:t>
            </w:r>
          </w:p>
        </w:tc>
        <w:tc>
          <w:tcPr>
            <w:tcW w:w="2152" w:type="pct"/>
          </w:tcPr>
          <w:p w14:paraId="1FB69831" w14:textId="77777777" w:rsidR="00700D8C" w:rsidRDefault="00700D8C" w:rsidP="00700D8C">
            <w:pPr>
              <w:spacing w:after="4"/>
              <w:rPr>
                <w:rFonts w:ascii="Corbel" w:eastAsia="Corbel" w:hAnsi="Corbel" w:cs="Corbel"/>
              </w:rPr>
            </w:pPr>
          </w:p>
        </w:tc>
        <w:tc>
          <w:tcPr>
            <w:tcW w:w="2400" w:type="pct"/>
          </w:tcPr>
          <w:p w14:paraId="3AF9526A" w14:textId="77777777" w:rsidR="00700D8C" w:rsidRDefault="00700D8C" w:rsidP="00700D8C">
            <w:pPr>
              <w:pStyle w:val="Geenafstand"/>
              <w:rPr>
                <w:rFonts w:ascii="Corbel" w:eastAsia="Corbel" w:hAnsi="Corbel" w:cs="Corbel"/>
              </w:rPr>
            </w:pPr>
          </w:p>
        </w:tc>
      </w:tr>
    </w:tbl>
    <w:p w14:paraId="412509AC" w14:textId="77777777" w:rsidR="00700D8C" w:rsidRDefault="00700D8C" w:rsidP="00700D8C">
      <w:pPr>
        <w:pStyle w:val="Geenafstand"/>
        <w:rPr>
          <w:b/>
          <w:bCs/>
        </w:rPr>
      </w:pPr>
    </w:p>
    <w:p w14:paraId="4386C7AC" w14:textId="3AF279CD" w:rsidR="00700D8C" w:rsidRDefault="00700D8C" w:rsidP="00C204DB">
      <w:pPr>
        <w:pStyle w:val="Kop3"/>
      </w:pPr>
      <w:r>
        <w:t>2.</w:t>
      </w:r>
      <w:r>
        <w:tab/>
        <w:t>Inkomen</w:t>
      </w:r>
    </w:p>
    <w:p w14:paraId="1407C75D" w14:textId="77777777" w:rsidR="00700D8C" w:rsidRDefault="00700D8C" w:rsidP="00700D8C">
      <w:pPr>
        <w:pStyle w:val="Geenafstand"/>
      </w:pPr>
      <w:r>
        <w:t xml:space="preserve">U hoeft deze vraag alleen te beantwoorden als u geen bijstandsuitkering ontvangt van de gemeente Ommen. </w:t>
      </w:r>
    </w:p>
    <w:p w14:paraId="56FD49AB" w14:textId="77777777" w:rsidR="00700D8C" w:rsidRDefault="00700D8C" w:rsidP="00700D8C">
      <w:pPr>
        <w:pStyle w:val="Geenafstand"/>
      </w:pPr>
    </w:p>
    <w:p w14:paraId="400A15A1" w14:textId="5212E8FC" w:rsidR="00700D8C" w:rsidRDefault="00700D8C" w:rsidP="00700D8C">
      <w:pPr>
        <w:pStyle w:val="Geenafstand"/>
      </w:pPr>
      <w:r>
        <w:t>Het inkomen van u en uw eventuele partner.</w:t>
      </w:r>
    </w:p>
    <w:tbl>
      <w:tblPr>
        <w:tblStyle w:val="TableGrid"/>
        <w:tblW w:w="5000" w:type="pct"/>
        <w:tblInd w:w="0" w:type="dxa"/>
        <w:tblCellMar>
          <w:top w:w="28" w:type="dxa"/>
          <w:right w:w="57" w:type="dxa"/>
        </w:tblCellMar>
        <w:tblLook w:val="04A0" w:firstRow="1" w:lastRow="0" w:firstColumn="1" w:lastColumn="0" w:noHBand="0" w:noVBand="1"/>
      </w:tblPr>
      <w:tblGrid>
        <w:gridCol w:w="5358"/>
        <w:gridCol w:w="2282"/>
        <w:gridCol w:w="2282"/>
      </w:tblGrid>
      <w:tr w:rsidR="00700D8C" w:rsidRPr="00964B5F" w14:paraId="30AF578B" w14:textId="77777777" w:rsidTr="0014647D">
        <w:tc>
          <w:tcPr>
            <w:tcW w:w="2700" w:type="pct"/>
          </w:tcPr>
          <w:p w14:paraId="649C595F" w14:textId="0A2EBB3C" w:rsidR="00700D8C" w:rsidRPr="00C204DB" w:rsidRDefault="00700D8C" w:rsidP="00C204DB">
            <w:pPr>
              <w:pStyle w:val="Geenafstand"/>
              <w:rPr>
                <w:b/>
                <w:bCs/>
              </w:rPr>
            </w:pPr>
            <w:r w:rsidRPr="00C204DB">
              <w:rPr>
                <w:b/>
                <w:bCs/>
              </w:rPr>
              <w:t xml:space="preserve">Soort inkomen (netto excl. vakantiegeld) </w:t>
            </w:r>
          </w:p>
        </w:tc>
        <w:tc>
          <w:tcPr>
            <w:tcW w:w="1150" w:type="pct"/>
          </w:tcPr>
          <w:p w14:paraId="5D1D910A" w14:textId="2E602AB5" w:rsidR="00700D8C" w:rsidRPr="00C204DB" w:rsidRDefault="00700D8C" w:rsidP="00C204DB">
            <w:pPr>
              <w:pStyle w:val="Geenafstand"/>
              <w:rPr>
                <w:b/>
                <w:bCs/>
              </w:rPr>
            </w:pPr>
            <w:r w:rsidRPr="00C204DB">
              <w:rPr>
                <w:b/>
                <w:bCs/>
              </w:rPr>
              <w:t xml:space="preserve">Aanvrager </w:t>
            </w:r>
          </w:p>
        </w:tc>
        <w:tc>
          <w:tcPr>
            <w:tcW w:w="1150" w:type="pct"/>
          </w:tcPr>
          <w:p w14:paraId="52520C51" w14:textId="2250B3DD" w:rsidR="00700D8C" w:rsidRPr="00C204DB" w:rsidRDefault="00700D8C" w:rsidP="00C204DB">
            <w:pPr>
              <w:pStyle w:val="Geenafstand"/>
              <w:rPr>
                <w:b/>
                <w:bCs/>
              </w:rPr>
            </w:pPr>
            <w:r w:rsidRPr="00C204DB">
              <w:rPr>
                <w:b/>
                <w:bCs/>
              </w:rPr>
              <w:t xml:space="preserve">Partner </w:t>
            </w:r>
          </w:p>
        </w:tc>
      </w:tr>
      <w:tr w:rsidR="00C204DB" w:rsidRPr="00964B5F" w14:paraId="7E7331B9" w14:textId="77777777" w:rsidTr="0014647D">
        <w:tc>
          <w:tcPr>
            <w:tcW w:w="2700" w:type="pct"/>
          </w:tcPr>
          <w:p w14:paraId="51BE3A59" w14:textId="5D49A0A0" w:rsidR="00C204DB" w:rsidRPr="00964B5F" w:rsidRDefault="00C204DB" w:rsidP="0014647D">
            <w:pPr>
              <w:pStyle w:val="Geenafstand"/>
              <w:numPr>
                <w:ilvl w:val="0"/>
                <w:numId w:val="21"/>
              </w:numPr>
            </w:pPr>
            <w:r w:rsidRPr="00B54C98">
              <w:t xml:space="preserve">Inkomen uit arbeid </w:t>
            </w:r>
          </w:p>
        </w:tc>
        <w:tc>
          <w:tcPr>
            <w:tcW w:w="1150" w:type="pct"/>
          </w:tcPr>
          <w:p w14:paraId="09D153C8" w14:textId="20FF4283" w:rsidR="00C204DB" w:rsidRPr="00964B5F" w:rsidRDefault="00C204DB" w:rsidP="00C204DB">
            <w:pPr>
              <w:spacing w:after="4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  <w:tc>
          <w:tcPr>
            <w:tcW w:w="1150" w:type="pct"/>
          </w:tcPr>
          <w:p w14:paraId="3E87E544" w14:textId="2C585010" w:rsidR="00C204DB" w:rsidRPr="00964B5F" w:rsidRDefault="00C204DB" w:rsidP="00C204DB">
            <w:pPr>
              <w:spacing w:after="4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02350CBC" w14:textId="77777777" w:rsidTr="0014647D">
        <w:tc>
          <w:tcPr>
            <w:tcW w:w="2700" w:type="pct"/>
          </w:tcPr>
          <w:p w14:paraId="2447861D" w14:textId="77B1FF68" w:rsidR="00C204DB" w:rsidRPr="00964B5F" w:rsidRDefault="00C204DB" w:rsidP="0014647D">
            <w:pPr>
              <w:pStyle w:val="Geenafstand"/>
              <w:numPr>
                <w:ilvl w:val="0"/>
                <w:numId w:val="21"/>
              </w:numPr>
            </w:pPr>
            <w:r w:rsidRPr="00B54C98">
              <w:t xml:space="preserve">Ziektewet, WW, WAO of WIA </w:t>
            </w:r>
          </w:p>
        </w:tc>
        <w:tc>
          <w:tcPr>
            <w:tcW w:w="1150" w:type="pct"/>
          </w:tcPr>
          <w:p w14:paraId="66F0BC68" w14:textId="5F6B2FFF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  <w:tc>
          <w:tcPr>
            <w:tcW w:w="1150" w:type="pct"/>
          </w:tcPr>
          <w:p w14:paraId="3C78D2A0" w14:textId="6711AF9B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3E111FC7" w14:textId="77777777" w:rsidTr="0014647D">
        <w:tc>
          <w:tcPr>
            <w:tcW w:w="2700" w:type="pct"/>
          </w:tcPr>
          <w:p w14:paraId="48363C26" w14:textId="21C00C29" w:rsidR="00C204DB" w:rsidRPr="00964B5F" w:rsidRDefault="00C204DB" w:rsidP="0014647D">
            <w:pPr>
              <w:pStyle w:val="Geenafstand"/>
              <w:numPr>
                <w:ilvl w:val="0"/>
                <w:numId w:val="21"/>
              </w:numPr>
            </w:pPr>
            <w:r w:rsidRPr="00B54C98">
              <w:t xml:space="preserve">Wajong </w:t>
            </w:r>
          </w:p>
        </w:tc>
        <w:tc>
          <w:tcPr>
            <w:tcW w:w="1150" w:type="pct"/>
          </w:tcPr>
          <w:p w14:paraId="63AE4BF5" w14:textId="32F1A270" w:rsidR="00C204DB" w:rsidRPr="00964B5F" w:rsidRDefault="00C204DB" w:rsidP="00C204DB">
            <w:pPr>
              <w:spacing w:after="4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  <w:tc>
          <w:tcPr>
            <w:tcW w:w="1150" w:type="pct"/>
          </w:tcPr>
          <w:p w14:paraId="30A4D1CB" w14:textId="614BEB2B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65C5CB8A" w14:textId="77777777" w:rsidTr="0014647D">
        <w:tc>
          <w:tcPr>
            <w:tcW w:w="2700" w:type="pct"/>
          </w:tcPr>
          <w:p w14:paraId="31FCF6A0" w14:textId="21125FBB" w:rsidR="00C204DB" w:rsidRPr="00964B5F" w:rsidRDefault="00C204DB" w:rsidP="0014647D">
            <w:pPr>
              <w:pStyle w:val="Geenafstand"/>
              <w:numPr>
                <w:ilvl w:val="0"/>
                <w:numId w:val="21"/>
              </w:numPr>
            </w:pPr>
            <w:r w:rsidRPr="00B54C98">
              <w:t xml:space="preserve">AOW/ANW (ook voor kinderen &lt; 18 jaar) </w:t>
            </w:r>
          </w:p>
        </w:tc>
        <w:tc>
          <w:tcPr>
            <w:tcW w:w="1150" w:type="pct"/>
          </w:tcPr>
          <w:p w14:paraId="508E3017" w14:textId="195505FB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  <w:tc>
          <w:tcPr>
            <w:tcW w:w="1150" w:type="pct"/>
          </w:tcPr>
          <w:p w14:paraId="79D7C5A2" w14:textId="182BB6B3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56A0953F" w14:textId="77777777" w:rsidTr="0014647D">
        <w:tc>
          <w:tcPr>
            <w:tcW w:w="2700" w:type="pct"/>
          </w:tcPr>
          <w:p w14:paraId="701E585A" w14:textId="0BF8D50B" w:rsidR="00C204DB" w:rsidRPr="00964B5F" w:rsidRDefault="00C204DB" w:rsidP="0014647D">
            <w:pPr>
              <w:pStyle w:val="Geenafstand"/>
              <w:numPr>
                <w:ilvl w:val="0"/>
                <w:numId w:val="21"/>
              </w:numPr>
            </w:pPr>
            <w:r w:rsidRPr="00B54C98">
              <w:t xml:space="preserve">Pensioen of VUT </w:t>
            </w:r>
          </w:p>
        </w:tc>
        <w:tc>
          <w:tcPr>
            <w:tcW w:w="1150" w:type="pct"/>
          </w:tcPr>
          <w:p w14:paraId="57307220" w14:textId="5B1D7B44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  <w:tc>
          <w:tcPr>
            <w:tcW w:w="1150" w:type="pct"/>
          </w:tcPr>
          <w:p w14:paraId="78971229" w14:textId="6359F4A4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5F6CB349" w14:textId="77777777" w:rsidTr="0014647D">
        <w:tc>
          <w:tcPr>
            <w:tcW w:w="2700" w:type="pct"/>
          </w:tcPr>
          <w:p w14:paraId="698A7085" w14:textId="299D8B93" w:rsidR="00C204DB" w:rsidRPr="00964B5F" w:rsidRDefault="00C204DB" w:rsidP="0014647D">
            <w:pPr>
              <w:pStyle w:val="Geenafstand"/>
              <w:numPr>
                <w:ilvl w:val="0"/>
                <w:numId w:val="21"/>
              </w:numPr>
            </w:pPr>
            <w:r w:rsidRPr="00B54C98">
              <w:t xml:space="preserve">Alimentatie (voor uzelf en/of uw kinderen) </w:t>
            </w:r>
          </w:p>
        </w:tc>
        <w:tc>
          <w:tcPr>
            <w:tcW w:w="1150" w:type="pct"/>
          </w:tcPr>
          <w:p w14:paraId="7F0B87F6" w14:textId="7557A878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  <w:tc>
          <w:tcPr>
            <w:tcW w:w="1150" w:type="pct"/>
          </w:tcPr>
          <w:p w14:paraId="786BECEA" w14:textId="7F9C0587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2E61CC51" w14:textId="77777777" w:rsidTr="0014647D">
        <w:tc>
          <w:tcPr>
            <w:tcW w:w="2700" w:type="pct"/>
          </w:tcPr>
          <w:p w14:paraId="6826CF1C" w14:textId="0E0891C4" w:rsidR="00C204DB" w:rsidRPr="00964B5F" w:rsidRDefault="00C204DB" w:rsidP="0014647D">
            <w:pPr>
              <w:pStyle w:val="Geenafstand"/>
              <w:numPr>
                <w:ilvl w:val="0"/>
                <w:numId w:val="21"/>
              </w:numPr>
            </w:pPr>
            <w:r w:rsidRPr="00B54C98">
              <w:t xml:space="preserve">Inkomsten uit kamerverhuur/onderhuur </w:t>
            </w:r>
          </w:p>
        </w:tc>
        <w:tc>
          <w:tcPr>
            <w:tcW w:w="1150" w:type="pct"/>
          </w:tcPr>
          <w:p w14:paraId="33E44BF9" w14:textId="3ED742E0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  <w:tc>
          <w:tcPr>
            <w:tcW w:w="1150" w:type="pct"/>
          </w:tcPr>
          <w:p w14:paraId="58437163" w14:textId="7F979004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7DE47A55" w14:textId="77777777" w:rsidTr="0014647D">
        <w:tc>
          <w:tcPr>
            <w:tcW w:w="2700" w:type="pct"/>
          </w:tcPr>
          <w:p w14:paraId="78E801BC" w14:textId="4952A11D" w:rsidR="00C204DB" w:rsidRPr="00964B5F" w:rsidRDefault="00C204DB" w:rsidP="0014647D">
            <w:pPr>
              <w:pStyle w:val="Geenafstand"/>
              <w:numPr>
                <w:ilvl w:val="0"/>
                <w:numId w:val="21"/>
              </w:numPr>
            </w:pPr>
            <w:r w:rsidRPr="00B54C98">
              <w:t>Algemene heffingskorting minstverdienende partner</w:t>
            </w:r>
          </w:p>
        </w:tc>
        <w:tc>
          <w:tcPr>
            <w:tcW w:w="1150" w:type="pct"/>
          </w:tcPr>
          <w:p w14:paraId="77977FFB" w14:textId="5E96ABE7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  <w:tc>
          <w:tcPr>
            <w:tcW w:w="1150" w:type="pct"/>
          </w:tcPr>
          <w:p w14:paraId="0A15B59A" w14:textId="742E659B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3CB9CD48" w14:textId="77777777" w:rsidTr="0014647D">
        <w:tc>
          <w:tcPr>
            <w:tcW w:w="2700" w:type="pct"/>
          </w:tcPr>
          <w:p w14:paraId="41360138" w14:textId="553D298E" w:rsidR="00C204DB" w:rsidRPr="00964B5F" w:rsidRDefault="00C204DB" w:rsidP="0014647D">
            <w:pPr>
              <w:pStyle w:val="Geenafstand"/>
              <w:numPr>
                <w:ilvl w:val="0"/>
                <w:numId w:val="21"/>
              </w:numPr>
            </w:pPr>
            <w:r w:rsidRPr="00B54C98">
              <w:t>Overige inkomsten:</w:t>
            </w:r>
            <w:r w:rsidR="0014647D" w:rsidRPr="00D32531">
              <w:rPr>
                <w:rFonts w:ascii="Corbel" w:eastAsia="Corbel" w:hAnsi="Corbel" w:cs="Corbel"/>
              </w:rPr>
              <w:t xml:space="preserve"> _____________________</w:t>
            </w:r>
          </w:p>
        </w:tc>
        <w:tc>
          <w:tcPr>
            <w:tcW w:w="1150" w:type="pct"/>
          </w:tcPr>
          <w:p w14:paraId="4FD9A260" w14:textId="1E88EC09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  <w:tc>
          <w:tcPr>
            <w:tcW w:w="1150" w:type="pct"/>
          </w:tcPr>
          <w:p w14:paraId="6B371F54" w14:textId="2862FAB0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</w:tbl>
    <w:p w14:paraId="719FCCA1" w14:textId="6CB81ECC" w:rsidR="00C204DB" w:rsidRDefault="00C204DB" w:rsidP="00700D8C">
      <w:pPr>
        <w:pStyle w:val="Geenafstand"/>
      </w:pPr>
    </w:p>
    <w:p w14:paraId="6E825DB6" w14:textId="77777777" w:rsidR="00C204DB" w:rsidRDefault="00C204DB">
      <w:r>
        <w:br w:type="page"/>
      </w:r>
    </w:p>
    <w:p w14:paraId="1759D7CA" w14:textId="2C9B56F6" w:rsidR="00700D8C" w:rsidRDefault="00C204DB" w:rsidP="00C204DB">
      <w:pPr>
        <w:pStyle w:val="Kop3"/>
      </w:pPr>
      <w:r w:rsidRPr="00C204DB">
        <w:lastRenderedPageBreak/>
        <w:t>3.</w:t>
      </w:r>
      <w:r w:rsidRPr="00C204DB">
        <w:tab/>
        <w:t>Vermogen (spaargeld, bezittingen en schulden) van u, uw eventuele partner en minderjarige gezinsleden</w:t>
      </w:r>
    </w:p>
    <w:p w14:paraId="327B10ED" w14:textId="2C4F32B4" w:rsidR="00C204DB" w:rsidRDefault="00C204DB" w:rsidP="00700D8C">
      <w:pPr>
        <w:pStyle w:val="Geenafstand"/>
      </w:pPr>
      <w:r w:rsidRPr="00C204DB">
        <w:t>U hoeft deze vraag alleen te beantwoorden als u geen bijstandsuitkering ontvangt van de gemeente Ommen. Ontvangt u een IOAW/IOAZ uitkering van de gemeente? Dan dient u deze vraag wel te beantwoorden.</w:t>
      </w:r>
    </w:p>
    <w:p w14:paraId="5EEE3B8D" w14:textId="77777777" w:rsidR="00C204DB" w:rsidRDefault="00C204DB" w:rsidP="00700D8C">
      <w:pPr>
        <w:pStyle w:val="Geenafstand"/>
      </w:pPr>
    </w:p>
    <w:p w14:paraId="6CD2FCAB" w14:textId="0F2CBAF4" w:rsidR="00C204DB" w:rsidRPr="00C204DB" w:rsidRDefault="00C204DB" w:rsidP="00C204DB">
      <w:pPr>
        <w:pStyle w:val="Geenafstand"/>
        <w:numPr>
          <w:ilvl w:val="0"/>
          <w:numId w:val="9"/>
        </w:numPr>
      </w:pPr>
      <w:bookmarkStart w:id="2" w:name="_Hlk198813652"/>
      <w:r w:rsidRPr="00C204DB">
        <w:t>Bent u alleenstaand en is uw vermogen hoger dan de wettelijke vermogensgrens*?</w:t>
      </w:r>
      <w:r>
        <w:tab/>
      </w:r>
      <w:r w:rsidRPr="00C204DB">
        <w:rPr>
          <w:noProof/>
        </w:rPr>
        <w:drawing>
          <wp:inline distT="0" distB="0" distL="0" distR="0" wp14:anchorId="6D6CFFB5" wp14:editId="099AB686">
            <wp:extent cx="133350" cy="133350"/>
            <wp:effectExtent l="0" t="0" r="0" b="0"/>
            <wp:docPr id="1248182833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04DB">
        <w:t xml:space="preserve"> Ja </w:t>
      </w:r>
      <w:r w:rsidRPr="00C204DB">
        <w:rPr>
          <w:noProof/>
        </w:rPr>
        <w:drawing>
          <wp:inline distT="0" distB="0" distL="0" distR="0" wp14:anchorId="0F58D839" wp14:editId="5E6BB642">
            <wp:extent cx="133350" cy="133350"/>
            <wp:effectExtent l="0" t="0" r="0" b="0"/>
            <wp:docPr id="1542756005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04DB">
        <w:t xml:space="preserve"> Nee     </w:t>
      </w:r>
    </w:p>
    <w:p w14:paraId="6952DF52" w14:textId="4DE1D3F7" w:rsidR="00C204DB" w:rsidRDefault="00C204DB" w:rsidP="00C204DB">
      <w:pPr>
        <w:pStyle w:val="Geenafstand"/>
        <w:numPr>
          <w:ilvl w:val="0"/>
          <w:numId w:val="9"/>
        </w:numPr>
      </w:pPr>
      <w:r w:rsidRPr="00C204DB">
        <w:t xml:space="preserve">Bent u een echtpaar of alleenstaande ouder (met alleen minderjarige kinderen) </w:t>
      </w:r>
      <w:r>
        <w:tab/>
      </w:r>
      <w:r>
        <w:tab/>
      </w:r>
      <w:r w:rsidRPr="00C204DB">
        <w:rPr>
          <w:noProof/>
        </w:rPr>
        <w:drawing>
          <wp:inline distT="0" distB="0" distL="0" distR="0" wp14:anchorId="6B8D93DA" wp14:editId="316E0C54">
            <wp:extent cx="133350" cy="133350"/>
            <wp:effectExtent l="0" t="0" r="0" b="0"/>
            <wp:docPr id="1886907843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04DB">
        <w:t xml:space="preserve"> Ja </w:t>
      </w:r>
      <w:r w:rsidRPr="00C204DB">
        <w:rPr>
          <w:noProof/>
        </w:rPr>
        <w:drawing>
          <wp:inline distT="0" distB="0" distL="0" distR="0" wp14:anchorId="65DBCF5A" wp14:editId="3CAE8B8F">
            <wp:extent cx="133350" cy="133350"/>
            <wp:effectExtent l="0" t="0" r="0" b="0"/>
            <wp:docPr id="211692628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04DB">
        <w:t xml:space="preserve"> Nee</w:t>
      </w:r>
    </w:p>
    <w:p w14:paraId="7449F6B1" w14:textId="3E5693A8" w:rsidR="00C204DB" w:rsidRDefault="00C204DB" w:rsidP="00C204DB">
      <w:pPr>
        <w:pStyle w:val="Geenafstand"/>
        <w:ind w:left="720"/>
      </w:pPr>
      <w:r w:rsidRPr="00C204DB">
        <w:t>en is uw vermogen hoger de wettelijke vermogensgrens*?</w:t>
      </w:r>
    </w:p>
    <w:bookmarkEnd w:id="2"/>
    <w:p w14:paraId="5D730A5B" w14:textId="77777777" w:rsidR="00C204DB" w:rsidRDefault="00C204DB" w:rsidP="00C204DB">
      <w:pPr>
        <w:pStyle w:val="Geenafstand"/>
      </w:pPr>
    </w:p>
    <w:p w14:paraId="63EAFCB7" w14:textId="3F69995D" w:rsidR="00C204DB" w:rsidRPr="00C204DB" w:rsidRDefault="00C204DB" w:rsidP="00C204DB">
      <w:pPr>
        <w:pStyle w:val="Geenafstand"/>
        <w:rPr>
          <w:i/>
          <w:iCs/>
        </w:rPr>
      </w:pPr>
      <w:bookmarkStart w:id="3" w:name="_Hlk198814051"/>
      <w:r w:rsidRPr="00C204DB">
        <w:rPr>
          <w:i/>
          <w:iCs/>
        </w:rPr>
        <w:t>*</w:t>
      </w:r>
      <w:r>
        <w:rPr>
          <w:i/>
          <w:iCs/>
        </w:rPr>
        <w:t xml:space="preserve"> </w:t>
      </w:r>
      <w:r w:rsidRPr="00C204DB">
        <w:rPr>
          <w:i/>
          <w:iCs/>
        </w:rPr>
        <w:t>De wettelijke vermogensgrenzen in het jaar 2025 zijn:</w:t>
      </w:r>
    </w:p>
    <w:p w14:paraId="48EDE74D" w14:textId="3AE725C8" w:rsidR="00C204DB" w:rsidRPr="00C204DB" w:rsidRDefault="00C204DB" w:rsidP="00C204DB">
      <w:pPr>
        <w:pStyle w:val="Geenafstand"/>
        <w:numPr>
          <w:ilvl w:val="0"/>
          <w:numId w:val="12"/>
        </w:numPr>
        <w:rPr>
          <w:i/>
          <w:iCs/>
        </w:rPr>
      </w:pPr>
      <w:r w:rsidRPr="00C204DB">
        <w:rPr>
          <w:i/>
          <w:iCs/>
        </w:rPr>
        <w:t>Voor een alleenstaande</w:t>
      </w:r>
      <w:r w:rsidR="0003223D">
        <w:rPr>
          <w:i/>
          <w:iCs/>
        </w:rPr>
        <w:t>:</w:t>
      </w:r>
      <w:r w:rsidRPr="00C204DB">
        <w:rPr>
          <w:i/>
          <w:iCs/>
        </w:rPr>
        <w:t xml:space="preserve"> € 7.770,00</w:t>
      </w:r>
    </w:p>
    <w:p w14:paraId="274F9F31" w14:textId="53120E8D" w:rsidR="00C204DB" w:rsidRDefault="00C204DB" w:rsidP="00C204DB">
      <w:pPr>
        <w:pStyle w:val="Geenafstand"/>
        <w:numPr>
          <w:ilvl w:val="0"/>
          <w:numId w:val="12"/>
        </w:numPr>
        <w:rPr>
          <w:i/>
          <w:iCs/>
        </w:rPr>
      </w:pPr>
      <w:r w:rsidRPr="00C204DB">
        <w:rPr>
          <w:i/>
          <w:iCs/>
        </w:rPr>
        <w:t>Voor gehuwden en alleenstaande ouder</w:t>
      </w:r>
      <w:r w:rsidR="0003223D">
        <w:rPr>
          <w:i/>
          <w:iCs/>
        </w:rPr>
        <w:t>s:</w:t>
      </w:r>
      <w:r w:rsidRPr="00C204DB">
        <w:rPr>
          <w:i/>
          <w:iCs/>
        </w:rPr>
        <w:t xml:space="preserve"> € 15.540,00</w:t>
      </w:r>
    </w:p>
    <w:bookmarkEnd w:id="3"/>
    <w:p w14:paraId="7DEC09F9" w14:textId="77777777" w:rsidR="00C204DB" w:rsidRDefault="00C204DB" w:rsidP="00C204DB">
      <w:pPr>
        <w:pStyle w:val="Geenafstand"/>
      </w:pPr>
    </w:p>
    <w:p w14:paraId="421CFB78" w14:textId="62BEAD13" w:rsidR="00C204DB" w:rsidRDefault="00C204DB" w:rsidP="00C204DB">
      <w:pPr>
        <w:pStyle w:val="Kop3"/>
      </w:pPr>
      <w:r w:rsidRPr="00C204DB">
        <w:t>4.</w:t>
      </w:r>
      <w:r w:rsidRPr="00C204DB">
        <w:tab/>
        <w:t>Waarvoor vraagt u een bijdrage en wat zijn de kosten?</w:t>
      </w:r>
    </w:p>
    <w:tbl>
      <w:tblPr>
        <w:tblStyle w:val="TableGrid"/>
        <w:tblW w:w="5000" w:type="pct"/>
        <w:tblInd w:w="0" w:type="dxa"/>
        <w:tblCellMar>
          <w:top w:w="28" w:type="dxa"/>
          <w:right w:w="57" w:type="dxa"/>
        </w:tblCellMar>
        <w:tblLook w:val="04A0" w:firstRow="1" w:lastRow="0" w:firstColumn="1" w:lastColumn="0" w:noHBand="0" w:noVBand="1"/>
      </w:tblPr>
      <w:tblGrid>
        <w:gridCol w:w="7378"/>
        <w:gridCol w:w="2544"/>
      </w:tblGrid>
      <w:tr w:rsidR="00C204DB" w:rsidRPr="00964B5F" w14:paraId="75D3C6C2" w14:textId="77777777" w:rsidTr="00C204DB">
        <w:tc>
          <w:tcPr>
            <w:tcW w:w="3718" w:type="pct"/>
          </w:tcPr>
          <w:p w14:paraId="5C308C2D" w14:textId="5F1FEF65" w:rsidR="00C204DB" w:rsidRPr="00C204DB" w:rsidRDefault="00C204DB" w:rsidP="00C204DB">
            <w:pPr>
              <w:pStyle w:val="Geenafstand"/>
              <w:rPr>
                <w:b/>
                <w:bCs/>
              </w:rPr>
            </w:pPr>
            <w:r w:rsidRPr="00C204DB">
              <w:rPr>
                <w:b/>
                <w:bCs/>
              </w:rPr>
              <w:t xml:space="preserve">Bijdrage voor*: </w:t>
            </w:r>
          </w:p>
        </w:tc>
        <w:tc>
          <w:tcPr>
            <w:tcW w:w="1282" w:type="pct"/>
          </w:tcPr>
          <w:p w14:paraId="4D7E8F76" w14:textId="75E9DAFD" w:rsidR="00C204DB" w:rsidRPr="00C204DB" w:rsidRDefault="00C204DB" w:rsidP="00C204DB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Bedrag</w:t>
            </w:r>
            <w:r w:rsidRPr="00C204DB">
              <w:rPr>
                <w:b/>
                <w:bCs/>
              </w:rPr>
              <w:t xml:space="preserve"> </w:t>
            </w:r>
          </w:p>
        </w:tc>
      </w:tr>
      <w:tr w:rsidR="00C204DB" w:rsidRPr="00964B5F" w14:paraId="1A049928" w14:textId="77777777" w:rsidTr="00C204DB">
        <w:tc>
          <w:tcPr>
            <w:tcW w:w="3718" w:type="pct"/>
          </w:tcPr>
          <w:p w14:paraId="587D0A58" w14:textId="459A179F" w:rsidR="00C204DB" w:rsidRPr="00964B5F" w:rsidRDefault="00C204DB" w:rsidP="00C204DB">
            <w:pPr>
              <w:tabs>
                <w:tab w:val="right" w:pos="5101"/>
              </w:tabs>
            </w:pPr>
            <w:r>
              <w:rPr>
                <w:rFonts w:ascii="Corbel" w:eastAsia="Corbel" w:hAnsi="Corbel" w:cs="Corbel"/>
              </w:rPr>
              <w:t>___________________________________________________________________</w:t>
            </w:r>
          </w:p>
        </w:tc>
        <w:tc>
          <w:tcPr>
            <w:tcW w:w="1282" w:type="pct"/>
          </w:tcPr>
          <w:p w14:paraId="5002B433" w14:textId="77777777" w:rsidR="00C204DB" w:rsidRPr="00964B5F" w:rsidRDefault="00C204DB" w:rsidP="00C204DB">
            <w:pPr>
              <w:spacing w:after="4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374D10C3" w14:textId="77777777" w:rsidTr="00C204DB">
        <w:tc>
          <w:tcPr>
            <w:tcW w:w="3718" w:type="pct"/>
          </w:tcPr>
          <w:p w14:paraId="3D74655A" w14:textId="5FB58F05" w:rsidR="00C204DB" w:rsidRPr="00964B5F" w:rsidRDefault="00C204DB" w:rsidP="00C204DB">
            <w:pPr>
              <w:pStyle w:val="Geenafstand"/>
            </w:pPr>
            <w:r w:rsidRPr="002F0671">
              <w:rPr>
                <w:rFonts w:ascii="Corbel" w:eastAsia="Corbel" w:hAnsi="Corbel" w:cs="Corbel"/>
              </w:rPr>
              <w:t>___________________________________________________________________</w:t>
            </w:r>
          </w:p>
        </w:tc>
        <w:tc>
          <w:tcPr>
            <w:tcW w:w="1282" w:type="pct"/>
          </w:tcPr>
          <w:p w14:paraId="35611506" w14:textId="77777777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59303093" w14:textId="77777777" w:rsidTr="00C204DB">
        <w:tc>
          <w:tcPr>
            <w:tcW w:w="3718" w:type="pct"/>
          </w:tcPr>
          <w:p w14:paraId="2288CDC7" w14:textId="55B051E8" w:rsidR="00C204DB" w:rsidRPr="00964B5F" w:rsidRDefault="00C204DB" w:rsidP="00C204DB">
            <w:pPr>
              <w:pStyle w:val="Geenafstand"/>
            </w:pPr>
            <w:r w:rsidRPr="002F0671">
              <w:rPr>
                <w:rFonts w:ascii="Corbel" w:eastAsia="Corbel" w:hAnsi="Corbel" w:cs="Corbel"/>
              </w:rPr>
              <w:t>___________________________________________________________________</w:t>
            </w:r>
          </w:p>
        </w:tc>
        <w:tc>
          <w:tcPr>
            <w:tcW w:w="1282" w:type="pct"/>
          </w:tcPr>
          <w:p w14:paraId="754B02F6" w14:textId="77777777" w:rsidR="00C204DB" w:rsidRPr="00964B5F" w:rsidRDefault="00C204DB" w:rsidP="00C204DB">
            <w:pPr>
              <w:spacing w:after="4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614AB0DF" w14:textId="77777777" w:rsidTr="00C204DB">
        <w:tc>
          <w:tcPr>
            <w:tcW w:w="3718" w:type="pct"/>
          </w:tcPr>
          <w:p w14:paraId="28C4688C" w14:textId="72FC88AB" w:rsidR="00C204DB" w:rsidRPr="00964B5F" w:rsidRDefault="00C204DB" w:rsidP="00C204DB">
            <w:pPr>
              <w:pStyle w:val="Geenafstand"/>
            </w:pPr>
            <w:r w:rsidRPr="002F0671">
              <w:rPr>
                <w:rFonts w:ascii="Corbel" w:eastAsia="Corbel" w:hAnsi="Corbel" w:cs="Corbel"/>
              </w:rPr>
              <w:t>___________________________________________________________________</w:t>
            </w:r>
          </w:p>
        </w:tc>
        <w:tc>
          <w:tcPr>
            <w:tcW w:w="1282" w:type="pct"/>
          </w:tcPr>
          <w:p w14:paraId="11EB80FA" w14:textId="77777777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  <w:tr w:rsidR="00C204DB" w:rsidRPr="00964B5F" w14:paraId="04280C95" w14:textId="77777777" w:rsidTr="00C204DB">
        <w:tc>
          <w:tcPr>
            <w:tcW w:w="3718" w:type="pct"/>
          </w:tcPr>
          <w:p w14:paraId="09703814" w14:textId="610F523F" w:rsidR="00C204DB" w:rsidRPr="00964B5F" w:rsidRDefault="00C204DB" w:rsidP="00C204DB">
            <w:pPr>
              <w:pStyle w:val="Geenafstand"/>
            </w:pPr>
            <w:r w:rsidRPr="002F0671">
              <w:rPr>
                <w:rFonts w:ascii="Corbel" w:eastAsia="Corbel" w:hAnsi="Corbel" w:cs="Corbel"/>
              </w:rPr>
              <w:t>___________________________________________________________________</w:t>
            </w:r>
          </w:p>
        </w:tc>
        <w:tc>
          <w:tcPr>
            <w:tcW w:w="1282" w:type="pct"/>
          </w:tcPr>
          <w:p w14:paraId="3123FB4F" w14:textId="77777777" w:rsidR="00C204DB" w:rsidRPr="00964B5F" w:rsidRDefault="00C204DB" w:rsidP="00C204DB">
            <w:pPr>
              <w:pStyle w:val="Geenafstand"/>
            </w:pPr>
            <w:r w:rsidRPr="00D32531">
              <w:t xml:space="preserve">€ </w:t>
            </w:r>
            <w:r w:rsidRPr="00D32531">
              <w:rPr>
                <w:rFonts w:ascii="Corbel" w:eastAsia="Corbel" w:hAnsi="Corbel" w:cs="Corbel"/>
              </w:rPr>
              <w:t>_____________________</w:t>
            </w:r>
          </w:p>
        </w:tc>
      </w:tr>
    </w:tbl>
    <w:p w14:paraId="48FABA45" w14:textId="77777777" w:rsidR="00C204DB" w:rsidRDefault="00C204DB" w:rsidP="00C204DB"/>
    <w:p w14:paraId="2E2023C5" w14:textId="1DA0C5D8" w:rsidR="00C204DB" w:rsidRDefault="00C204DB" w:rsidP="00C204DB">
      <w:pPr>
        <w:rPr>
          <w:i/>
          <w:iCs/>
        </w:rPr>
      </w:pPr>
      <w:r w:rsidRPr="00C204DB">
        <w:rPr>
          <w:i/>
          <w:iCs/>
        </w:rPr>
        <w:t>*</w:t>
      </w:r>
      <w:r>
        <w:rPr>
          <w:i/>
          <w:iCs/>
        </w:rPr>
        <w:t xml:space="preserve"> </w:t>
      </w:r>
      <w:r w:rsidRPr="00C204DB">
        <w:rPr>
          <w:i/>
          <w:iCs/>
        </w:rPr>
        <w:t>U kunt bijvoorbeeld een bijdrage ontvangen voor een sportabonnement, aanschaf van sportkleding, muzieklessen, danslessen, een museum bezoek/kaart, lidmaatschap bibliotheek, culturele activiteiten etc.</w:t>
      </w:r>
    </w:p>
    <w:p w14:paraId="6ECDA749" w14:textId="77777777" w:rsidR="00C204DB" w:rsidRDefault="00C204DB" w:rsidP="00C204DB">
      <w:pPr>
        <w:rPr>
          <w:i/>
          <w:iCs/>
        </w:rPr>
      </w:pPr>
    </w:p>
    <w:p w14:paraId="5FFC6DE0" w14:textId="5F4F406F" w:rsidR="00C204DB" w:rsidRPr="007E3B20" w:rsidRDefault="00C204DB" w:rsidP="00C204DB">
      <w:pPr>
        <w:rPr>
          <w:b/>
          <w:bCs/>
        </w:rPr>
      </w:pPr>
      <w:r w:rsidRPr="00C204DB">
        <w:rPr>
          <w:b/>
          <w:bCs/>
        </w:rPr>
        <w:t xml:space="preserve">Voor wie vraagt u de kosten aan (meerdere opties mogelijk)? </w:t>
      </w:r>
    </w:p>
    <w:tbl>
      <w:tblPr>
        <w:tblStyle w:val="TableGrid"/>
        <w:tblW w:w="0" w:type="auto"/>
        <w:tblInd w:w="0" w:type="dxa"/>
        <w:tblCellMar>
          <w:top w:w="28" w:type="dxa"/>
          <w:right w:w="57" w:type="dxa"/>
        </w:tblCellMar>
        <w:tblLook w:val="04A0" w:firstRow="1" w:lastRow="0" w:firstColumn="1" w:lastColumn="0" w:noHBand="0" w:noVBand="1"/>
      </w:tblPr>
      <w:tblGrid>
        <w:gridCol w:w="3778"/>
      </w:tblGrid>
      <w:tr w:rsidR="007E3B20" w:rsidRPr="00964B5F" w14:paraId="2682B7AD" w14:textId="77777777" w:rsidTr="007E3B20">
        <w:tc>
          <w:tcPr>
            <w:tcW w:w="0" w:type="auto"/>
          </w:tcPr>
          <w:p w14:paraId="0F37D0D7" w14:textId="472E8D5C" w:rsidR="007E3B20" w:rsidRPr="00964B5F" w:rsidRDefault="007E3B20" w:rsidP="009D2B7C">
            <w:pPr>
              <w:pStyle w:val="Geenafstand"/>
            </w:pPr>
            <w:bookmarkStart w:id="4" w:name="_Hlk198813988"/>
            <w:r>
              <w:rPr>
                <w:noProof/>
              </w:rPr>
              <w:drawing>
                <wp:inline distT="0" distB="0" distL="0" distR="0" wp14:anchorId="2AB2D0B4" wp14:editId="28FD4A5B">
                  <wp:extent cx="106680" cy="106680"/>
                  <wp:effectExtent l="0" t="0" r="7620" b="7620"/>
                  <wp:docPr id="2413029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orbel"/>
              </w:rPr>
              <w:t xml:space="preserve">   Mijzelf</w:t>
            </w:r>
            <w:r>
              <w:rPr>
                <w:rFonts w:eastAsia="Corbel"/>
              </w:rPr>
              <w:tab/>
            </w:r>
          </w:p>
        </w:tc>
      </w:tr>
      <w:tr w:rsidR="007E3B20" w:rsidRPr="00964B5F" w14:paraId="77524876" w14:textId="77777777" w:rsidTr="007E3B20">
        <w:tc>
          <w:tcPr>
            <w:tcW w:w="0" w:type="auto"/>
          </w:tcPr>
          <w:p w14:paraId="4370BC10" w14:textId="497A3253" w:rsidR="007E3B20" w:rsidRDefault="007E3B20" w:rsidP="009D2B7C">
            <w:pPr>
              <w:pStyle w:val="Geenafstand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1A4B0B" wp14:editId="43BDB17F">
                  <wp:extent cx="106680" cy="106680"/>
                  <wp:effectExtent l="0" t="0" r="7620" b="7620"/>
                  <wp:docPr id="96689089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orbel"/>
              </w:rPr>
              <w:t xml:space="preserve">   Partner</w:t>
            </w:r>
          </w:p>
        </w:tc>
      </w:tr>
      <w:bookmarkEnd w:id="4"/>
      <w:tr w:rsidR="007E3B20" w:rsidRPr="00964B5F" w14:paraId="3C1BA8CF" w14:textId="77777777" w:rsidTr="007E3B20">
        <w:tc>
          <w:tcPr>
            <w:tcW w:w="0" w:type="auto"/>
          </w:tcPr>
          <w:p w14:paraId="6CCE2984" w14:textId="6EA14F3D" w:rsidR="007E3B20" w:rsidRDefault="007E3B20" w:rsidP="007E3B20">
            <w:pPr>
              <w:pStyle w:val="Geenafstand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58BA90" wp14:editId="21FA1EF3">
                  <wp:extent cx="106680" cy="106680"/>
                  <wp:effectExtent l="0" t="0" r="7620" b="7620"/>
                  <wp:docPr id="126205933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orbel"/>
              </w:rPr>
              <w:t xml:space="preserve">   Inwonende kinderen ouder dan 21 jaar</w:t>
            </w:r>
          </w:p>
        </w:tc>
      </w:tr>
    </w:tbl>
    <w:p w14:paraId="6BD3AA3F" w14:textId="5BAEC2BE" w:rsidR="00C204DB" w:rsidRDefault="00C204DB" w:rsidP="00C204DB"/>
    <w:p w14:paraId="27D1B972" w14:textId="0AA8F87D" w:rsidR="007E3B20" w:rsidRDefault="007E3B20" w:rsidP="00C204DB">
      <w:pPr>
        <w:rPr>
          <w:b/>
          <w:bCs/>
        </w:rPr>
      </w:pPr>
      <w:r w:rsidRPr="007E3B20">
        <w:rPr>
          <w:b/>
          <w:bCs/>
        </w:rPr>
        <w:t>Let op! U dient bewijsstukken van de kosten mee te sturen.</w:t>
      </w:r>
    </w:p>
    <w:p w14:paraId="44071747" w14:textId="77777777" w:rsidR="007E3B20" w:rsidRDefault="007E3B20" w:rsidP="00C204DB">
      <w:pPr>
        <w:rPr>
          <w:b/>
          <w:bCs/>
        </w:rPr>
      </w:pPr>
    </w:p>
    <w:p w14:paraId="3D20D806" w14:textId="65AC3750" w:rsidR="007E3B20" w:rsidRDefault="007E3B20" w:rsidP="007E3B20">
      <w:pPr>
        <w:pStyle w:val="Kop3"/>
      </w:pPr>
      <w:r w:rsidRPr="007E3B20">
        <w:t>5. Op welk IBAN moet de eventuele toeslag worden overgemaakt?</w:t>
      </w:r>
    </w:p>
    <w:tbl>
      <w:tblPr>
        <w:tblStyle w:val="TableGrid"/>
        <w:tblW w:w="5000" w:type="pct"/>
        <w:tblInd w:w="0" w:type="dxa"/>
        <w:tblCellMar>
          <w:top w:w="28" w:type="dxa"/>
          <w:right w:w="57" w:type="dxa"/>
        </w:tblCellMar>
        <w:tblLook w:val="04A0" w:firstRow="1" w:lastRow="0" w:firstColumn="1" w:lastColumn="0" w:noHBand="0" w:noVBand="1"/>
      </w:tblPr>
      <w:tblGrid>
        <w:gridCol w:w="4979"/>
        <w:gridCol w:w="4943"/>
      </w:tblGrid>
      <w:tr w:rsidR="007E3B20" w:rsidRPr="00964B5F" w14:paraId="0DFA1DF9" w14:textId="77777777" w:rsidTr="007E3B20">
        <w:tc>
          <w:tcPr>
            <w:tcW w:w="2509" w:type="pct"/>
          </w:tcPr>
          <w:p w14:paraId="38FE1BE2" w14:textId="30D2A420" w:rsidR="007E3B20" w:rsidRPr="00964B5F" w:rsidRDefault="007E3B20" w:rsidP="009D2B7C">
            <w:pPr>
              <w:pStyle w:val="Geenafstand"/>
            </w:pPr>
            <w:r>
              <w:rPr>
                <w:noProof/>
              </w:rPr>
              <w:drawing>
                <wp:inline distT="0" distB="0" distL="0" distR="0" wp14:anchorId="08ECB6C5" wp14:editId="7C2C46A1">
                  <wp:extent cx="106680" cy="106680"/>
                  <wp:effectExtent l="0" t="0" r="7620" b="7620"/>
                  <wp:docPr id="93270036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orbel"/>
              </w:rPr>
              <w:t xml:space="preserve">   IBAN: </w:t>
            </w:r>
            <w:r>
              <w:rPr>
                <w:rFonts w:ascii="Corbel" w:eastAsia="Corbel" w:hAnsi="Corbel" w:cs="Corbel"/>
              </w:rPr>
              <w:t>_______________________________</w:t>
            </w:r>
            <w:r>
              <w:rPr>
                <w:rFonts w:eastAsia="Corbel"/>
              </w:rPr>
              <w:t xml:space="preserve"> </w:t>
            </w:r>
            <w:r>
              <w:rPr>
                <w:rFonts w:eastAsia="Corbel"/>
              </w:rPr>
              <w:tab/>
            </w:r>
          </w:p>
        </w:tc>
        <w:tc>
          <w:tcPr>
            <w:tcW w:w="2491" w:type="pct"/>
          </w:tcPr>
          <w:p w14:paraId="07808658" w14:textId="4E8C67E7" w:rsidR="007E3B20" w:rsidRPr="00964B5F" w:rsidRDefault="007E3B20" w:rsidP="009D2B7C">
            <w:pPr>
              <w:spacing w:after="4"/>
            </w:pPr>
            <w:r>
              <w:rPr>
                <w:rFonts w:ascii="Corbel" w:eastAsia="Corbel" w:hAnsi="Corbel" w:cs="Corbel"/>
              </w:rPr>
              <w:t xml:space="preserve">Op naam van: _______________________________ </w:t>
            </w:r>
          </w:p>
        </w:tc>
      </w:tr>
    </w:tbl>
    <w:p w14:paraId="25441729" w14:textId="77777777" w:rsidR="007E3B20" w:rsidRDefault="007E3B20" w:rsidP="007E3B20"/>
    <w:p w14:paraId="30FB6504" w14:textId="77777777" w:rsidR="007E3B20" w:rsidRPr="007E3B20" w:rsidRDefault="007E3B20" w:rsidP="007E3B20">
      <w:pPr>
        <w:pStyle w:val="Geenafstand"/>
        <w:rPr>
          <w:b/>
          <w:bCs/>
        </w:rPr>
      </w:pPr>
      <w:r w:rsidRPr="007E3B20">
        <w:rPr>
          <w:b/>
          <w:bCs/>
        </w:rPr>
        <w:t xml:space="preserve">Bij de aanvraag een kopie inleveren van: </w:t>
      </w:r>
    </w:p>
    <w:p w14:paraId="375F0C2B" w14:textId="29F33D0E" w:rsidR="007E3B20" w:rsidRPr="007E3B20" w:rsidRDefault="007E3B20" w:rsidP="007E3B20">
      <w:pPr>
        <w:pStyle w:val="Geenafstand"/>
        <w:numPr>
          <w:ilvl w:val="0"/>
          <w:numId w:val="20"/>
        </w:numPr>
      </w:pPr>
      <w:r w:rsidRPr="007E3B20">
        <w:t>Geldig legitimatiebewijs (paspoort of identiteitskaart);</w:t>
      </w:r>
    </w:p>
    <w:p w14:paraId="54628C8F" w14:textId="3012CFA3" w:rsidR="007E3B20" w:rsidRPr="007E3B20" w:rsidRDefault="007E3B20" w:rsidP="007E3B20">
      <w:pPr>
        <w:pStyle w:val="Geenafstand"/>
        <w:numPr>
          <w:ilvl w:val="0"/>
          <w:numId w:val="20"/>
        </w:numPr>
      </w:pPr>
      <w:r w:rsidRPr="007E3B20">
        <w:t xml:space="preserve">Bewijsstukken zoals een factuur of afschrift van de kosten. </w:t>
      </w:r>
    </w:p>
    <w:p w14:paraId="63B739F7" w14:textId="77777777" w:rsidR="007E3B20" w:rsidRPr="007E3B20" w:rsidRDefault="007E3B20" w:rsidP="007E3B20">
      <w:pPr>
        <w:pStyle w:val="Geenafstand"/>
      </w:pPr>
    </w:p>
    <w:p w14:paraId="0737A7C7" w14:textId="09AB878D" w:rsidR="007E3B20" w:rsidRPr="007E3B20" w:rsidRDefault="007E3B20" w:rsidP="007E3B20">
      <w:pPr>
        <w:pStyle w:val="Geenafstand"/>
        <w:rPr>
          <w:b/>
          <w:bCs/>
        </w:rPr>
      </w:pPr>
      <w:r w:rsidRPr="007E3B20">
        <w:rPr>
          <w:b/>
          <w:bCs/>
        </w:rPr>
        <w:t>Onderstaande hoeft u alleen in te leveren als u geen bijstandsuitkering ontvangt van de gemeente Ommen</w:t>
      </w:r>
      <w:r w:rsidR="0014647D">
        <w:rPr>
          <w:b/>
          <w:bCs/>
        </w:rPr>
        <w:t>:</w:t>
      </w:r>
      <w:r w:rsidRPr="007E3B20">
        <w:rPr>
          <w:b/>
          <w:bCs/>
        </w:rPr>
        <w:t xml:space="preserve"> </w:t>
      </w:r>
    </w:p>
    <w:p w14:paraId="7D2C381C" w14:textId="4800EF70" w:rsidR="007E3B20" w:rsidRPr="007E3B20" w:rsidRDefault="007E3B20" w:rsidP="007E3B20">
      <w:pPr>
        <w:pStyle w:val="Geenafstand"/>
        <w:numPr>
          <w:ilvl w:val="0"/>
          <w:numId w:val="19"/>
        </w:numPr>
      </w:pPr>
      <w:r w:rsidRPr="007E3B20">
        <w:t xml:space="preserve">Kopie van de laatste bankrekeningafschriften van al uw rekeningen. </w:t>
      </w:r>
      <w:r w:rsidR="0014647D">
        <w:t>(</w:t>
      </w:r>
      <w:r w:rsidRPr="007E3B20">
        <w:t>Let op</w:t>
      </w:r>
      <w:r w:rsidR="0014647D">
        <w:t>: o</w:t>
      </w:r>
      <w:r w:rsidRPr="007E3B20">
        <w:t>ok uw spaarrekeningen</w:t>
      </w:r>
      <w:r w:rsidR="0014647D">
        <w:t>!)</w:t>
      </w:r>
    </w:p>
    <w:p w14:paraId="24717A91" w14:textId="221617AA" w:rsidR="007E3B20" w:rsidRPr="007E3B20" w:rsidRDefault="007E3B20" w:rsidP="007E3B20">
      <w:pPr>
        <w:pStyle w:val="Geenafstand"/>
        <w:numPr>
          <w:ilvl w:val="0"/>
          <w:numId w:val="19"/>
        </w:numPr>
      </w:pPr>
      <w:r w:rsidRPr="007E3B20">
        <w:t xml:space="preserve">Kopie van de laatste loonstrook en/of uitkeringsspecificatie. </w:t>
      </w:r>
    </w:p>
    <w:p w14:paraId="1A5D539A" w14:textId="4F6841F8" w:rsidR="007E3B20" w:rsidRDefault="007E3B20" w:rsidP="007E3B20">
      <w:pPr>
        <w:pStyle w:val="Geenafstand"/>
        <w:numPr>
          <w:ilvl w:val="0"/>
          <w:numId w:val="19"/>
        </w:numPr>
      </w:pPr>
      <w:r w:rsidRPr="007E3B20">
        <w:t>Kopie van de algemene heffingskorting minstverdienende partner.</w:t>
      </w:r>
    </w:p>
    <w:p w14:paraId="191F6194" w14:textId="77777777" w:rsidR="007E3B20" w:rsidRDefault="007E3B20" w:rsidP="007E3B20">
      <w:pPr>
        <w:pStyle w:val="Geenafstand"/>
      </w:pPr>
    </w:p>
    <w:p w14:paraId="53D51762" w14:textId="77777777" w:rsidR="0014647D" w:rsidRDefault="0014647D" w:rsidP="0014647D">
      <w:pPr>
        <w:pStyle w:val="Kop3"/>
      </w:pPr>
      <w:bookmarkStart w:id="5" w:name="_Hlk198813356"/>
      <w:r w:rsidRPr="0014647D">
        <w:t xml:space="preserve">Ondertekening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14647D" w14:paraId="3F517C1D" w14:textId="77777777" w:rsidTr="0014647D">
        <w:tc>
          <w:tcPr>
            <w:tcW w:w="2478" w:type="dxa"/>
          </w:tcPr>
          <w:p w14:paraId="679F9FB0" w14:textId="4E02913D" w:rsidR="0014647D" w:rsidRPr="0014647D" w:rsidRDefault="0014647D" w:rsidP="0014647D">
            <w:pPr>
              <w:rPr>
                <w:b/>
                <w:bCs/>
              </w:rPr>
            </w:pPr>
            <w:r w:rsidRPr="0014647D">
              <w:rPr>
                <w:b/>
                <w:bCs/>
              </w:rPr>
              <w:t>Aanvrager</w:t>
            </w:r>
          </w:p>
        </w:tc>
        <w:tc>
          <w:tcPr>
            <w:tcW w:w="2478" w:type="dxa"/>
          </w:tcPr>
          <w:p w14:paraId="71BE0BD6" w14:textId="77777777" w:rsidR="0014647D" w:rsidRPr="0014647D" w:rsidRDefault="0014647D" w:rsidP="0014647D">
            <w:pPr>
              <w:rPr>
                <w:b/>
                <w:bCs/>
              </w:rPr>
            </w:pPr>
          </w:p>
        </w:tc>
        <w:tc>
          <w:tcPr>
            <w:tcW w:w="2478" w:type="dxa"/>
          </w:tcPr>
          <w:p w14:paraId="22D8F5F9" w14:textId="4228391C" w:rsidR="0014647D" w:rsidRPr="0014647D" w:rsidRDefault="0014647D" w:rsidP="0014647D">
            <w:pPr>
              <w:rPr>
                <w:b/>
                <w:bCs/>
              </w:rPr>
            </w:pPr>
            <w:proofErr w:type="spellStart"/>
            <w:r w:rsidRPr="0014647D">
              <w:rPr>
                <w:b/>
                <w:bCs/>
              </w:rPr>
              <w:t>Echtgeno</w:t>
            </w:r>
            <w:proofErr w:type="spellEnd"/>
            <w:r w:rsidRPr="0014647D">
              <w:rPr>
                <w:b/>
                <w:bCs/>
              </w:rPr>
              <w:t>(o)t(e) / Partner</w:t>
            </w:r>
          </w:p>
        </w:tc>
        <w:tc>
          <w:tcPr>
            <w:tcW w:w="2478" w:type="dxa"/>
          </w:tcPr>
          <w:p w14:paraId="78611437" w14:textId="77777777" w:rsidR="0014647D" w:rsidRPr="0014647D" w:rsidRDefault="0014647D" w:rsidP="0014647D">
            <w:pPr>
              <w:rPr>
                <w:b/>
                <w:bCs/>
              </w:rPr>
            </w:pPr>
          </w:p>
        </w:tc>
      </w:tr>
      <w:tr w:rsidR="0014647D" w14:paraId="674481D5" w14:textId="77777777" w:rsidTr="0014647D">
        <w:tc>
          <w:tcPr>
            <w:tcW w:w="2478" w:type="dxa"/>
          </w:tcPr>
          <w:p w14:paraId="3413415F" w14:textId="56B046AE" w:rsidR="0014647D" w:rsidRDefault="0014647D" w:rsidP="0014647D">
            <w:r>
              <w:t>Datum</w:t>
            </w:r>
          </w:p>
        </w:tc>
        <w:tc>
          <w:tcPr>
            <w:tcW w:w="2478" w:type="dxa"/>
          </w:tcPr>
          <w:p w14:paraId="61BFB55F" w14:textId="539B4311" w:rsidR="0014647D" w:rsidRDefault="0014647D" w:rsidP="0014647D">
            <w:r>
              <w:t>Handtekening</w:t>
            </w:r>
          </w:p>
        </w:tc>
        <w:tc>
          <w:tcPr>
            <w:tcW w:w="2478" w:type="dxa"/>
          </w:tcPr>
          <w:p w14:paraId="129DF1E1" w14:textId="1F3BDF3F" w:rsidR="0014647D" w:rsidRDefault="0014647D" w:rsidP="0014647D">
            <w:r>
              <w:t>Datum</w:t>
            </w:r>
          </w:p>
        </w:tc>
        <w:tc>
          <w:tcPr>
            <w:tcW w:w="2478" w:type="dxa"/>
          </w:tcPr>
          <w:p w14:paraId="5054FB96" w14:textId="56F03AB1" w:rsidR="0014647D" w:rsidRDefault="0014647D" w:rsidP="0014647D">
            <w:r>
              <w:t>Handtekening</w:t>
            </w:r>
          </w:p>
        </w:tc>
      </w:tr>
      <w:tr w:rsidR="0014647D" w14:paraId="21D85CD5" w14:textId="77777777" w:rsidTr="0014647D">
        <w:tc>
          <w:tcPr>
            <w:tcW w:w="2478" w:type="dxa"/>
          </w:tcPr>
          <w:p w14:paraId="6593DD66" w14:textId="77777777" w:rsidR="0014647D" w:rsidRDefault="0014647D" w:rsidP="0014647D"/>
          <w:p w14:paraId="5E0505B0" w14:textId="4B2E39E4" w:rsidR="0014647D" w:rsidRDefault="0014647D" w:rsidP="0014647D">
            <w:r>
              <w:rPr>
                <w:rFonts w:ascii="Corbel" w:eastAsia="Corbel" w:hAnsi="Corbel" w:cs="Corbel"/>
              </w:rPr>
              <w:t>_______________________</w:t>
            </w:r>
          </w:p>
        </w:tc>
        <w:tc>
          <w:tcPr>
            <w:tcW w:w="2478" w:type="dxa"/>
          </w:tcPr>
          <w:p w14:paraId="396F0F8B" w14:textId="77777777" w:rsidR="0014647D" w:rsidRDefault="0014647D" w:rsidP="0014647D"/>
          <w:p w14:paraId="01B8096F" w14:textId="74B40768" w:rsidR="0014647D" w:rsidRDefault="0014647D" w:rsidP="0014647D">
            <w:r>
              <w:rPr>
                <w:rFonts w:ascii="Corbel" w:eastAsia="Corbel" w:hAnsi="Corbel" w:cs="Corbel"/>
              </w:rPr>
              <w:t>_______________________</w:t>
            </w:r>
          </w:p>
        </w:tc>
        <w:tc>
          <w:tcPr>
            <w:tcW w:w="2478" w:type="dxa"/>
          </w:tcPr>
          <w:p w14:paraId="512A0A63" w14:textId="77777777" w:rsidR="0014647D" w:rsidRDefault="0014647D" w:rsidP="0014647D"/>
          <w:p w14:paraId="0C4E884C" w14:textId="54DD4BBC" w:rsidR="0014647D" w:rsidRDefault="0014647D" w:rsidP="0014647D">
            <w:r>
              <w:rPr>
                <w:rFonts w:ascii="Corbel" w:eastAsia="Corbel" w:hAnsi="Corbel" w:cs="Corbel"/>
              </w:rPr>
              <w:t>_______________________</w:t>
            </w:r>
          </w:p>
        </w:tc>
        <w:tc>
          <w:tcPr>
            <w:tcW w:w="2478" w:type="dxa"/>
          </w:tcPr>
          <w:p w14:paraId="4CC9D4FD" w14:textId="77777777" w:rsidR="0014647D" w:rsidRDefault="0014647D" w:rsidP="0014647D"/>
          <w:p w14:paraId="3BCF7C17" w14:textId="75FCCD71" w:rsidR="0014647D" w:rsidRDefault="0014647D" w:rsidP="0014647D">
            <w:r>
              <w:rPr>
                <w:rFonts w:ascii="Corbel" w:eastAsia="Corbel" w:hAnsi="Corbel" w:cs="Corbel"/>
              </w:rPr>
              <w:t>_______________________</w:t>
            </w:r>
          </w:p>
        </w:tc>
      </w:tr>
    </w:tbl>
    <w:p w14:paraId="5CAD22F0" w14:textId="77777777" w:rsidR="0014647D" w:rsidRPr="0014647D" w:rsidRDefault="0014647D" w:rsidP="0014647D"/>
    <w:p w14:paraId="237369AF" w14:textId="77777777" w:rsidR="0014647D" w:rsidRDefault="0014647D" w:rsidP="0014647D">
      <w:pPr>
        <w:pStyle w:val="Kop3"/>
      </w:pPr>
      <w:r>
        <w:t xml:space="preserve">Formulier opsturen </w:t>
      </w:r>
    </w:p>
    <w:p w14:paraId="6B927237" w14:textId="225C81E3" w:rsidR="007E3B20" w:rsidRDefault="0014647D" w:rsidP="0014647D">
      <w:pPr>
        <w:pStyle w:val="Geenafstand"/>
      </w:pPr>
      <w:r>
        <w:t xml:space="preserve">Dit formulier kunt u op twee manieren indienen. U kunt het formulier per e-mail versturen naar: </w:t>
      </w:r>
      <w:hyperlink r:id="rId14" w:history="1">
        <w:r w:rsidRPr="00574289">
          <w:rPr>
            <w:rStyle w:val="Hyperlink"/>
          </w:rPr>
          <w:t>uitkeringsadministratie@ommen.nl</w:t>
        </w:r>
      </w:hyperlink>
      <w:r>
        <w:t>. Wilt u dit formulier liever per post versturen? Dan kunt u het formulier opsturen naar: Gemeente Ommen, afdeling Sociaal Domein, t.a.v. Uitkeringsadministratie, Antwoordnummer 3, 7700 VL Ommen.</w:t>
      </w:r>
    </w:p>
    <w:p w14:paraId="60424264" w14:textId="5EBE34F2" w:rsidR="0014647D" w:rsidRDefault="0014647D" w:rsidP="0014647D">
      <w:pPr>
        <w:pStyle w:val="Geenafstand"/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43138F" w:rsidRPr="0043138F" w14:paraId="1EC452EC" w14:textId="77777777" w:rsidTr="0043138F">
        <w:tc>
          <w:tcPr>
            <w:tcW w:w="9912" w:type="dxa"/>
            <w:gridSpan w:val="4"/>
          </w:tcPr>
          <w:p w14:paraId="65418CD2" w14:textId="6176B103" w:rsidR="0043138F" w:rsidRPr="0043138F" w:rsidRDefault="0043138F" w:rsidP="0014647D">
            <w:pPr>
              <w:pStyle w:val="Geenafstand"/>
              <w:rPr>
                <w:b/>
                <w:bCs/>
                <w:sz w:val="18"/>
                <w:szCs w:val="18"/>
              </w:rPr>
            </w:pPr>
            <w:r w:rsidRPr="0043138F">
              <w:rPr>
                <w:b/>
                <w:bCs/>
                <w:sz w:val="18"/>
                <w:szCs w:val="18"/>
              </w:rPr>
              <w:t>Niet invullen door aanvrager</w:t>
            </w:r>
          </w:p>
        </w:tc>
      </w:tr>
      <w:tr w:rsidR="0014647D" w:rsidRPr="0043138F" w14:paraId="026B389F" w14:textId="77777777" w:rsidTr="0043138F">
        <w:tc>
          <w:tcPr>
            <w:tcW w:w="2478" w:type="dxa"/>
          </w:tcPr>
          <w:p w14:paraId="6CADDA29" w14:textId="2E60F5DB" w:rsidR="0014647D" w:rsidRPr="0043138F" w:rsidRDefault="0043138F" w:rsidP="0014647D">
            <w:pPr>
              <w:pStyle w:val="Geenafstand"/>
              <w:rPr>
                <w:sz w:val="18"/>
                <w:szCs w:val="18"/>
              </w:rPr>
            </w:pPr>
            <w:r w:rsidRPr="0043138F">
              <w:rPr>
                <w:sz w:val="18"/>
                <w:szCs w:val="18"/>
              </w:rPr>
              <w:t>Cliëntnummer:</w:t>
            </w:r>
          </w:p>
        </w:tc>
        <w:tc>
          <w:tcPr>
            <w:tcW w:w="2478" w:type="dxa"/>
          </w:tcPr>
          <w:p w14:paraId="64973A19" w14:textId="60386F50" w:rsidR="0014647D" w:rsidRPr="0043138F" w:rsidRDefault="0043138F" w:rsidP="0014647D">
            <w:pPr>
              <w:pStyle w:val="Geenafstand"/>
              <w:rPr>
                <w:sz w:val="18"/>
                <w:szCs w:val="18"/>
              </w:rPr>
            </w:pPr>
            <w:r w:rsidRPr="0043138F">
              <w:rPr>
                <w:rFonts w:ascii="Corbel" w:eastAsia="Corbel" w:hAnsi="Corbel" w:cs="Corbel"/>
                <w:sz w:val="18"/>
                <w:szCs w:val="18"/>
              </w:rPr>
              <w:t>_______________________</w:t>
            </w:r>
          </w:p>
        </w:tc>
        <w:tc>
          <w:tcPr>
            <w:tcW w:w="2478" w:type="dxa"/>
          </w:tcPr>
          <w:p w14:paraId="189CBDCE" w14:textId="77EFC821" w:rsidR="0014647D" w:rsidRPr="0043138F" w:rsidRDefault="0043138F" w:rsidP="0014647D">
            <w:pPr>
              <w:pStyle w:val="Geenafstand"/>
              <w:rPr>
                <w:sz w:val="18"/>
                <w:szCs w:val="18"/>
              </w:rPr>
            </w:pPr>
            <w:r w:rsidRPr="0043138F">
              <w:rPr>
                <w:sz w:val="18"/>
                <w:szCs w:val="18"/>
              </w:rPr>
              <w:t>Werkprocesnummer:</w:t>
            </w:r>
          </w:p>
        </w:tc>
        <w:tc>
          <w:tcPr>
            <w:tcW w:w="2478" w:type="dxa"/>
          </w:tcPr>
          <w:p w14:paraId="502A50D1" w14:textId="2F6B58D8" w:rsidR="0014647D" w:rsidRPr="0043138F" w:rsidRDefault="0043138F" w:rsidP="0014647D">
            <w:pPr>
              <w:pStyle w:val="Geenafstand"/>
              <w:rPr>
                <w:sz w:val="18"/>
                <w:szCs w:val="18"/>
              </w:rPr>
            </w:pPr>
            <w:r w:rsidRPr="0043138F">
              <w:rPr>
                <w:rFonts w:ascii="Corbel" w:eastAsia="Corbel" w:hAnsi="Corbel" w:cs="Corbel"/>
                <w:sz w:val="18"/>
                <w:szCs w:val="18"/>
              </w:rPr>
              <w:t>_______________________</w:t>
            </w:r>
          </w:p>
        </w:tc>
      </w:tr>
      <w:tr w:rsidR="0014647D" w:rsidRPr="0043138F" w14:paraId="1B683BD3" w14:textId="77777777" w:rsidTr="0043138F">
        <w:tc>
          <w:tcPr>
            <w:tcW w:w="2478" w:type="dxa"/>
          </w:tcPr>
          <w:p w14:paraId="6667E54E" w14:textId="20513A63" w:rsidR="0014647D" w:rsidRPr="0043138F" w:rsidRDefault="0043138F" w:rsidP="0014647D">
            <w:pPr>
              <w:pStyle w:val="Geenafstand"/>
              <w:rPr>
                <w:sz w:val="18"/>
                <w:szCs w:val="18"/>
              </w:rPr>
            </w:pPr>
            <w:r w:rsidRPr="0043138F">
              <w:rPr>
                <w:sz w:val="18"/>
                <w:szCs w:val="18"/>
              </w:rPr>
              <w:t>Datum ontvangst:</w:t>
            </w:r>
          </w:p>
        </w:tc>
        <w:tc>
          <w:tcPr>
            <w:tcW w:w="2478" w:type="dxa"/>
          </w:tcPr>
          <w:p w14:paraId="3AD4CE5C" w14:textId="70134C84" w:rsidR="0014647D" w:rsidRPr="0043138F" w:rsidRDefault="0043138F" w:rsidP="0014647D">
            <w:pPr>
              <w:pStyle w:val="Geenafstand"/>
              <w:rPr>
                <w:sz w:val="18"/>
                <w:szCs w:val="18"/>
              </w:rPr>
            </w:pPr>
            <w:r w:rsidRPr="0043138F">
              <w:rPr>
                <w:rFonts w:ascii="Corbel" w:eastAsia="Corbel" w:hAnsi="Corbel" w:cs="Corbel"/>
                <w:sz w:val="18"/>
                <w:szCs w:val="18"/>
              </w:rPr>
              <w:t>_______________________</w:t>
            </w:r>
          </w:p>
        </w:tc>
        <w:tc>
          <w:tcPr>
            <w:tcW w:w="2478" w:type="dxa"/>
          </w:tcPr>
          <w:p w14:paraId="10FD74EB" w14:textId="659CCF39" w:rsidR="0014647D" w:rsidRPr="0043138F" w:rsidRDefault="0043138F" w:rsidP="0014647D">
            <w:pPr>
              <w:pStyle w:val="Geenafstand"/>
              <w:rPr>
                <w:sz w:val="18"/>
                <w:szCs w:val="18"/>
              </w:rPr>
            </w:pPr>
            <w:r w:rsidRPr="0043138F">
              <w:rPr>
                <w:sz w:val="18"/>
                <w:szCs w:val="18"/>
              </w:rPr>
              <w:t>Naam consulent(e):</w:t>
            </w:r>
          </w:p>
        </w:tc>
        <w:tc>
          <w:tcPr>
            <w:tcW w:w="2478" w:type="dxa"/>
          </w:tcPr>
          <w:p w14:paraId="667B1883" w14:textId="443C17BB" w:rsidR="0014647D" w:rsidRPr="0043138F" w:rsidRDefault="0043138F" w:rsidP="0014647D">
            <w:pPr>
              <w:pStyle w:val="Geenafstand"/>
              <w:rPr>
                <w:sz w:val="18"/>
                <w:szCs w:val="18"/>
              </w:rPr>
            </w:pPr>
            <w:r w:rsidRPr="0043138F">
              <w:rPr>
                <w:rFonts w:ascii="Corbel" w:eastAsia="Corbel" w:hAnsi="Corbel" w:cs="Corbel"/>
                <w:sz w:val="18"/>
                <w:szCs w:val="18"/>
              </w:rPr>
              <w:t>_______________________</w:t>
            </w:r>
          </w:p>
        </w:tc>
      </w:tr>
      <w:bookmarkEnd w:id="0"/>
      <w:bookmarkEnd w:id="5"/>
    </w:tbl>
    <w:p w14:paraId="65B8F05D" w14:textId="72A289FB" w:rsidR="0014647D" w:rsidRPr="007E3B20" w:rsidRDefault="0014647D" w:rsidP="0014647D">
      <w:pPr>
        <w:pStyle w:val="Geenafstand"/>
      </w:pPr>
    </w:p>
    <w:sectPr w:rsidR="0014647D" w:rsidRPr="007E3B20" w:rsidSect="00945637">
      <w:footerReference w:type="default" r:id="rId15"/>
      <w:headerReference w:type="first" r:id="rId16"/>
      <w:pgSz w:w="11900" w:h="16840"/>
      <w:pgMar w:top="993" w:right="985" w:bottom="1135" w:left="993" w:header="851" w:footer="9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D97F" w14:textId="77777777" w:rsidR="00E065A7" w:rsidRDefault="00E065A7" w:rsidP="004A46C8">
      <w:r>
        <w:separator/>
      </w:r>
    </w:p>
  </w:endnote>
  <w:endnote w:type="continuationSeparator" w:id="0">
    <w:p w14:paraId="7B264756" w14:textId="77777777" w:rsidR="00E065A7" w:rsidRDefault="00E065A7" w:rsidP="004A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134A" w14:textId="77777777" w:rsidR="008E2D51" w:rsidRPr="008E2D51" w:rsidRDefault="008E2D51" w:rsidP="008E2D51">
    <w:pPr>
      <w:pStyle w:val="Voetteks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2A9C" w14:textId="77777777" w:rsidR="00E065A7" w:rsidRDefault="00E065A7" w:rsidP="004A46C8">
      <w:r>
        <w:separator/>
      </w:r>
    </w:p>
  </w:footnote>
  <w:footnote w:type="continuationSeparator" w:id="0">
    <w:p w14:paraId="1EED166E" w14:textId="77777777" w:rsidR="00E065A7" w:rsidRDefault="00E065A7" w:rsidP="004A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263"/>
      <w:gridCol w:w="1636"/>
    </w:tblGrid>
    <w:tr w:rsidR="00945637" w:rsidRPr="00EB69C5" w14:paraId="223616F9" w14:textId="77777777" w:rsidTr="00B41656">
      <w:trPr>
        <w:jc w:val="right"/>
      </w:trPr>
      <w:tc>
        <w:tcPr>
          <w:tcW w:w="1263" w:type="dxa"/>
        </w:tcPr>
        <w:p w14:paraId="2EC9C8D9" w14:textId="05AB1897" w:rsidR="00945637" w:rsidRPr="00945637" w:rsidRDefault="00945637" w:rsidP="00B41656">
          <w:pPr>
            <w:widowControl w:val="0"/>
            <w:suppressLineNumbers/>
            <w:suppressAutoHyphens/>
            <w:textAlignment w:val="baseline"/>
            <w:rPr>
              <w:rFonts w:eastAsia="Corbel" w:cs="Corbel"/>
              <w:color w:val="000000"/>
              <w:sz w:val="16"/>
              <w:szCs w:val="16"/>
              <w:lang w:eastAsia="nl-NL"/>
            </w:rPr>
          </w:pPr>
          <w:r>
            <w:rPr>
              <w:rFonts w:eastAsia="Corbel" w:cs="Corbel"/>
              <w:color w:val="000000"/>
              <w:sz w:val="16"/>
              <w:szCs w:val="16"/>
              <w:lang w:eastAsia="nl-NL"/>
            </w:rPr>
            <w:t>Postadres</w:t>
          </w:r>
        </w:p>
      </w:tc>
      <w:tc>
        <w:tcPr>
          <w:tcW w:w="0" w:type="auto"/>
        </w:tcPr>
        <w:p w14:paraId="04F54848" w14:textId="77777777" w:rsidR="00945637" w:rsidRDefault="00945637" w:rsidP="00945637">
          <w:pPr>
            <w:pStyle w:val="Standard"/>
            <w:rPr>
              <w:rFonts w:ascii="Lato" w:hAnsi="Lato"/>
              <w:color w:val="000000"/>
              <w:sz w:val="16"/>
              <w:szCs w:val="16"/>
            </w:rPr>
          </w:pPr>
          <w:r>
            <w:rPr>
              <w:rFonts w:ascii="Lato" w:hAnsi="Lato"/>
              <w:color w:val="000000"/>
              <w:sz w:val="16"/>
              <w:szCs w:val="16"/>
            </w:rPr>
            <w:t>Postbus 100</w:t>
          </w:r>
        </w:p>
        <w:p w14:paraId="0E2AFCEF" w14:textId="50E2B7EA" w:rsidR="00945637" w:rsidRPr="00945637" w:rsidRDefault="00945637" w:rsidP="00945637">
          <w:pPr>
            <w:widowControl w:val="0"/>
            <w:suppressAutoHyphens/>
            <w:textAlignment w:val="baseline"/>
            <w:rPr>
              <w:rFonts w:eastAsia="Corbel" w:cs="Corbel"/>
              <w:sz w:val="16"/>
              <w:szCs w:val="16"/>
              <w:lang w:eastAsia="nl-NL"/>
            </w:rPr>
          </w:pPr>
          <w:r>
            <w:rPr>
              <w:color w:val="000000"/>
              <w:sz w:val="16"/>
              <w:szCs w:val="16"/>
            </w:rPr>
            <w:t>7730 AC Ommen</w:t>
          </w:r>
        </w:p>
      </w:tc>
    </w:tr>
    <w:tr w:rsidR="00B41656" w:rsidRPr="00EB69C5" w14:paraId="3EA0A921" w14:textId="77777777" w:rsidTr="00B41656">
      <w:trPr>
        <w:jc w:val="right"/>
      </w:trPr>
      <w:tc>
        <w:tcPr>
          <w:tcW w:w="1263" w:type="dxa"/>
        </w:tcPr>
        <w:p w14:paraId="76A303DE" w14:textId="629B09FA" w:rsidR="00B41656" w:rsidRPr="00945637" w:rsidRDefault="00B41656" w:rsidP="00B41656">
          <w:pPr>
            <w:widowControl w:val="0"/>
            <w:suppressLineNumbers/>
            <w:suppressAutoHyphens/>
            <w:textAlignment w:val="baseline"/>
            <w:rPr>
              <w:rFonts w:eastAsia="Corbel" w:cs="Corbel"/>
              <w:color w:val="000000"/>
              <w:sz w:val="16"/>
              <w:szCs w:val="16"/>
              <w:lang w:eastAsia="nl-NL"/>
            </w:rPr>
          </w:pPr>
          <w:r w:rsidRPr="00945637">
            <w:rPr>
              <w:rFonts w:eastAsia="Corbel" w:cs="Corbel"/>
              <w:color w:val="000000"/>
              <w:sz w:val="16"/>
              <w:szCs w:val="16"/>
              <w:lang w:eastAsia="nl-NL"/>
            </w:rPr>
            <w:t>Bezoekadres</w:t>
          </w:r>
        </w:p>
      </w:tc>
      <w:tc>
        <w:tcPr>
          <w:tcW w:w="0" w:type="auto"/>
        </w:tcPr>
        <w:p w14:paraId="0E83B0DC" w14:textId="77777777" w:rsidR="00B41656" w:rsidRPr="00945637" w:rsidRDefault="00B41656" w:rsidP="00B41656">
          <w:pPr>
            <w:widowControl w:val="0"/>
            <w:suppressAutoHyphens/>
            <w:textAlignment w:val="baseline"/>
            <w:rPr>
              <w:rFonts w:eastAsia="Corbel" w:cs="Corbel"/>
              <w:sz w:val="16"/>
              <w:szCs w:val="16"/>
              <w:lang w:eastAsia="nl-NL"/>
            </w:rPr>
          </w:pPr>
          <w:proofErr w:type="spellStart"/>
          <w:r w:rsidRPr="00945637">
            <w:rPr>
              <w:rFonts w:eastAsia="Corbel" w:cs="Corbel"/>
              <w:sz w:val="16"/>
              <w:szCs w:val="16"/>
              <w:lang w:eastAsia="nl-NL"/>
            </w:rPr>
            <w:t>Chevalleraustraat</w:t>
          </w:r>
          <w:proofErr w:type="spellEnd"/>
          <w:r w:rsidRPr="00945637">
            <w:rPr>
              <w:rFonts w:eastAsia="Corbel" w:cs="Corbel"/>
              <w:sz w:val="16"/>
              <w:szCs w:val="16"/>
              <w:lang w:eastAsia="nl-NL"/>
            </w:rPr>
            <w:t xml:space="preserve"> 2</w:t>
          </w:r>
        </w:p>
        <w:p w14:paraId="1542CC34" w14:textId="6C2D7640" w:rsidR="00D20FF0" w:rsidRPr="00945637" w:rsidRDefault="00B41656" w:rsidP="00B41656">
          <w:pPr>
            <w:widowControl w:val="0"/>
            <w:suppressAutoHyphens/>
            <w:textAlignment w:val="baseline"/>
            <w:rPr>
              <w:rFonts w:eastAsia="Corbel" w:cs="Corbel"/>
              <w:color w:val="000000"/>
              <w:sz w:val="16"/>
              <w:szCs w:val="16"/>
              <w:lang w:eastAsia="nl-NL"/>
            </w:rPr>
          </w:pPr>
          <w:r w:rsidRPr="00945637">
            <w:rPr>
              <w:rFonts w:eastAsia="Corbel" w:cs="Corbel"/>
              <w:color w:val="000000"/>
              <w:sz w:val="16"/>
              <w:szCs w:val="16"/>
              <w:lang w:eastAsia="nl-NL"/>
            </w:rPr>
            <w:t>7731 EE Ommen</w:t>
          </w:r>
        </w:p>
      </w:tc>
    </w:tr>
    <w:tr w:rsidR="00B41656" w:rsidRPr="00EB69C5" w14:paraId="4413E335" w14:textId="77777777" w:rsidTr="00B41656">
      <w:trPr>
        <w:jc w:val="right"/>
      </w:trPr>
      <w:tc>
        <w:tcPr>
          <w:tcW w:w="1263" w:type="dxa"/>
        </w:tcPr>
        <w:p w14:paraId="34852058" w14:textId="0DED7538" w:rsidR="00B41656" w:rsidRPr="00945637" w:rsidRDefault="00B41656" w:rsidP="00B41656">
          <w:pPr>
            <w:widowControl w:val="0"/>
            <w:suppressLineNumbers/>
            <w:suppressAutoHyphens/>
            <w:textAlignment w:val="baseline"/>
            <w:rPr>
              <w:rFonts w:eastAsia="Corbel" w:cs="Corbel"/>
              <w:color w:val="000000"/>
              <w:sz w:val="16"/>
              <w:szCs w:val="16"/>
              <w:lang w:eastAsia="nl-NL"/>
            </w:rPr>
          </w:pPr>
          <w:r w:rsidRPr="00945637">
            <w:rPr>
              <w:rFonts w:eastAsia="Corbel" w:cs="Corbel"/>
              <w:color w:val="000000"/>
              <w:sz w:val="16"/>
              <w:szCs w:val="16"/>
              <w:lang w:eastAsia="nl-NL"/>
            </w:rPr>
            <w:t>Telefoon</w:t>
          </w:r>
        </w:p>
      </w:tc>
      <w:tc>
        <w:tcPr>
          <w:tcW w:w="0" w:type="auto"/>
        </w:tcPr>
        <w:p w14:paraId="351D6762" w14:textId="69B69F56" w:rsidR="00B41656" w:rsidRPr="00945637" w:rsidRDefault="00B41656" w:rsidP="00B41656">
          <w:pPr>
            <w:widowControl w:val="0"/>
            <w:suppressAutoHyphens/>
            <w:textAlignment w:val="baseline"/>
            <w:rPr>
              <w:rFonts w:eastAsia="Corbel" w:cs="Corbel"/>
              <w:color w:val="000000"/>
              <w:sz w:val="16"/>
              <w:szCs w:val="16"/>
              <w:lang w:eastAsia="nl-NL"/>
            </w:rPr>
          </w:pPr>
          <w:r w:rsidRPr="00945637">
            <w:rPr>
              <w:rFonts w:eastAsia="Corbel" w:cs="Corbel"/>
              <w:color w:val="000000"/>
              <w:sz w:val="16"/>
              <w:szCs w:val="16"/>
              <w:lang w:eastAsia="nl-NL"/>
            </w:rPr>
            <w:t>14 0529</w:t>
          </w:r>
        </w:p>
      </w:tc>
    </w:tr>
    <w:tr w:rsidR="00B41656" w:rsidRPr="00EB69C5" w14:paraId="101C3B2D" w14:textId="77777777" w:rsidTr="00B41656">
      <w:trPr>
        <w:jc w:val="right"/>
      </w:trPr>
      <w:tc>
        <w:tcPr>
          <w:tcW w:w="1263" w:type="dxa"/>
        </w:tcPr>
        <w:p w14:paraId="4A004278" w14:textId="6151E9DE" w:rsidR="00B41656" w:rsidRPr="00945637" w:rsidRDefault="00B41656" w:rsidP="00B41656">
          <w:pPr>
            <w:widowControl w:val="0"/>
            <w:suppressLineNumbers/>
            <w:suppressAutoHyphens/>
            <w:textAlignment w:val="baseline"/>
            <w:rPr>
              <w:rFonts w:eastAsia="Corbel" w:cs="Corbel"/>
              <w:color w:val="000000"/>
              <w:sz w:val="16"/>
              <w:szCs w:val="16"/>
              <w:lang w:eastAsia="nl-NL"/>
            </w:rPr>
          </w:pPr>
          <w:r w:rsidRPr="00945637">
            <w:rPr>
              <w:rFonts w:eastAsia="Corbel" w:cs="Corbel"/>
              <w:color w:val="000000"/>
              <w:sz w:val="16"/>
              <w:szCs w:val="16"/>
              <w:lang w:eastAsia="nl-NL"/>
            </w:rPr>
            <w:t>E-mail</w:t>
          </w:r>
        </w:p>
      </w:tc>
      <w:tc>
        <w:tcPr>
          <w:tcW w:w="0" w:type="auto"/>
        </w:tcPr>
        <w:p w14:paraId="0702C3BF" w14:textId="70662B72" w:rsidR="00B41656" w:rsidRPr="00945637" w:rsidRDefault="00B41656" w:rsidP="00B41656">
          <w:pPr>
            <w:widowControl w:val="0"/>
            <w:suppressAutoHyphens/>
            <w:textAlignment w:val="baseline"/>
            <w:rPr>
              <w:rFonts w:eastAsia="Corbel" w:cs="Corbel"/>
              <w:sz w:val="16"/>
              <w:szCs w:val="16"/>
              <w:lang w:eastAsia="nl-NL"/>
            </w:rPr>
          </w:pPr>
          <w:r w:rsidRPr="00945637">
            <w:rPr>
              <w:rFonts w:eastAsia="Corbel" w:cs="Corbel"/>
              <w:sz w:val="16"/>
              <w:szCs w:val="16"/>
              <w:lang w:eastAsia="nl-NL"/>
            </w:rPr>
            <w:t>gemeente@ommen.nl</w:t>
          </w:r>
        </w:p>
      </w:tc>
    </w:tr>
    <w:tr w:rsidR="00B41656" w:rsidRPr="00EB69C5" w14:paraId="7E7213C1" w14:textId="77777777" w:rsidTr="00B41656">
      <w:trPr>
        <w:jc w:val="right"/>
      </w:trPr>
      <w:tc>
        <w:tcPr>
          <w:tcW w:w="1263" w:type="dxa"/>
        </w:tcPr>
        <w:p w14:paraId="2616D716" w14:textId="1060346B" w:rsidR="00B41656" w:rsidRPr="00945637" w:rsidRDefault="00B41656" w:rsidP="00B41656">
          <w:pPr>
            <w:widowControl w:val="0"/>
            <w:suppressLineNumbers/>
            <w:suppressAutoHyphens/>
            <w:textAlignment w:val="baseline"/>
            <w:rPr>
              <w:rFonts w:eastAsia="Corbel" w:cs="Corbel"/>
              <w:color w:val="000000"/>
              <w:sz w:val="16"/>
              <w:szCs w:val="16"/>
              <w:lang w:eastAsia="nl-NL"/>
            </w:rPr>
          </w:pPr>
          <w:r w:rsidRPr="00945637">
            <w:rPr>
              <w:rFonts w:eastAsia="Corbel" w:cs="Corbel"/>
              <w:color w:val="000000"/>
              <w:sz w:val="16"/>
              <w:szCs w:val="16"/>
              <w:lang w:eastAsia="nl-NL"/>
            </w:rPr>
            <w:t>Internet</w:t>
          </w:r>
        </w:p>
      </w:tc>
      <w:tc>
        <w:tcPr>
          <w:tcW w:w="0" w:type="auto"/>
        </w:tcPr>
        <w:p w14:paraId="55462123" w14:textId="24B1E972" w:rsidR="00B41656" w:rsidRPr="00945637" w:rsidRDefault="00B41656" w:rsidP="00B41656">
          <w:pPr>
            <w:widowControl w:val="0"/>
            <w:suppressAutoHyphens/>
            <w:textAlignment w:val="baseline"/>
            <w:rPr>
              <w:rFonts w:eastAsia="Corbel" w:cs="Corbel"/>
              <w:color w:val="000000"/>
              <w:sz w:val="16"/>
              <w:szCs w:val="16"/>
              <w:lang w:eastAsia="nl-NL"/>
            </w:rPr>
          </w:pPr>
          <w:hyperlink r:id="rId1">
            <w:r w:rsidRPr="00945637">
              <w:rPr>
                <w:rFonts w:eastAsia="Corbel" w:cs="Corbel"/>
                <w:color w:val="000000"/>
                <w:sz w:val="16"/>
                <w:szCs w:val="16"/>
                <w:lang w:eastAsia="nl-NL"/>
              </w:rPr>
              <w:t>www.ommen.nl</w:t>
            </w:r>
          </w:hyperlink>
        </w:p>
      </w:tc>
    </w:tr>
  </w:tbl>
  <w:p w14:paraId="5E493F09" w14:textId="5E314AD7" w:rsidR="00A11E19" w:rsidRDefault="00A11E19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043D94D0" wp14:editId="7E185456">
          <wp:simplePos x="0" y="0"/>
          <wp:positionH relativeFrom="margin">
            <wp:align>left</wp:align>
          </wp:positionH>
          <wp:positionV relativeFrom="paragraph">
            <wp:posOffset>-1745615</wp:posOffset>
          </wp:positionV>
          <wp:extent cx="2766060" cy="1949450"/>
          <wp:effectExtent l="0" t="0" r="0" b="0"/>
          <wp:wrapNone/>
          <wp:docPr id="777059513" name="Afbeelding 2" descr="Afbeelding met Lettertype, Graphics, logo, ontwerp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20243" name="Afbeelding 2" descr="Afbeelding met Lettertype, Graphics, logo, ontwerp&#10;&#10;Automatisch gegenereerde beschrijving"/>
                  <pic:cNvPicPr/>
                </pic:nvPicPr>
                <pic:blipFill rotWithShape="1">
                  <a:blip r:embed="rId2"/>
                  <a:srcRect l="31998" r="31360"/>
                  <a:stretch/>
                </pic:blipFill>
                <pic:spPr bwMode="auto">
                  <a:xfrm>
                    <a:off x="0" y="0"/>
                    <a:ext cx="2766060" cy="194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DDAD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507944894" o:spid="_x0000_i1025" type="#_x0000_t75" style="width:42pt;height:42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233DDE5" wp14:editId="6AD464F8">
            <wp:extent cx="533400" cy="533400"/>
            <wp:effectExtent l="0" t="0" r="0" b="0"/>
            <wp:docPr id="507944894" name="Afbeelding 507944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12224632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20490A9" id="Afbeelding 414796575" o:spid="_x0000_i1025" type="#_x0000_t75" style="width:10.8pt;height:10.8pt;visibility:visible;mso-wrap-style:square">
            <v:imagedata r:id="rId3" o:title=""/>
          </v:shape>
        </w:pict>
      </mc:Choice>
      <mc:Fallback>
        <w:drawing>
          <wp:inline distT="0" distB="0" distL="0" distR="0" wp14:anchorId="71326292" wp14:editId="34FC6B35">
            <wp:extent cx="137160" cy="137160"/>
            <wp:effectExtent l="0" t="0" r="0" b="0"/>
            <wp:docPr id="414796575" name="Afbeelding 414796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A603DFC" id="Picture 12" o:spid="_x0000_i1025" type="#_x0000_t75" style="width:8.4pt;height:8.4pt;visibility:visible;mso-wrap-style:square">
            <v:imagedata r:id="rId5" o:title=""/>
          </v:shape>
        </w:pict>
      </mc:Choice>
      <mc:Fallback>
        <w:drawing>
          <wp:inline distT="0" distB="0" distL="0" distR="0" wp14:anchorId="52A9A6F2" wp14:editId="517671D2">
            <wp:extent cx="106680" cy="106680"/>
            <wp:effectExtent l="0" t="0" r="7620" b="7620"/>
            <wp:docPr id="567009479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441005"/>
    <w:multiLevelType w:val="hybridMultilevel"/>
    <w:tmpl w:val="7BAE2F70"/>
    <w:lvl w:ilvl="0" w:tplc="2910B7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EC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4C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B87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1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D26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6AA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4B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42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716C1A"/>
    <w:multiLevelType w:val="hybridMultilevel"/>
    <w:tmpl w:val="BD726AC0"/>
    <w:lvl w:ilvl="0" w:tplc="76E0D5AC">
      <w:start w:val="19"/>
      <w:numFmt w:val="bullet"/>
      <w:lvlText w:val="-"/>
      <w:lvlJc w:val="left"/>
      <w:pPr>
        <w:ind w:left="1068" w:hanging="708"/>
      </w:pPr>
      <w:rPr>
        <w:rFonts w:ascii="Lato" w:eastAsiaTheme="minorHAnsi" w:hAnsi="La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155E"/>
    <w:multiLevelType w:val="hybridMultilevel"/>
    <w:tmpl w:val="BF5CD74E"/>
    <w:lvl w:ilvl="0" w:tplc="8D82433A">
      <w:start w:val="1"/>
      <w:numFmt w:val="lowerLetter"/>
      <w:lvlText w:val="%1."/>
      <w:lvlJc w:val="left"/>
      <w:pPr>
        <w:ind w:left="199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C7C70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DE6B32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C60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4A42BE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B643BE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2DEE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4F1B2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84716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21200"/>
    <w:multiLevelType w:val="hybridMultilevel"/>
    <w:tmpl w:val="F99A3C46"/>
    <w:lvl w:ilvl="0" w:tplc="9A6C931E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C6B99"/>
    <w:multiLevelType w:val="hybridMultilevel"/>
    <w:tmpl w:val="A8EC00E8"/>
    <w:lvl w:ilvl="0" w:tplc="244E27F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D3A75"/>
    <w:multiLevelType w:val="hybridMultilevel"/>
    <w:tmpl w:val="D884F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39C0"/>
    <w:multiLevelType w:val="hybridMultilevel"/>
    <w:tmpl w:val="2A5A1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3681E"/>
    <w:multiLevelType w:val="hybridMultilevel"/>
    <w:tmpl w:val="0F8CE59C"/>
    <w:lvl w:ilvl="0" w:tplc="690EB48C">
      <w:start w:val="19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6740"/>
    <w:multiLevelType w:val="hybridMultilevel"/>
    <w:tmpl w:val="850A3F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F7AB4"/>
    <w:multiLevelType w:val="hybridMultilevel"/>
    <w:tmpl w:val="243672C8"/>
    <w:lvl w:ilvl="0" w:tplc="C33A114E">
      <w:start w:val="1"/>
      <w:numFmt w:val="bullet"/>
      <w:lvlText w:val="-"/>
      <w:lvlJc w:val="left"/>
      <w:pPr>
        <w:ind w:left="28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32C0CA">
      <w:start w:val="1"/>
      <w:numFmt w:val="bullet"/>
      <w:lvlText w:val="o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AE7308">
      <w:start w:val="1"/>
      <w:numFmt w:val="bullet"/>
      <w:lvlText w:val="▪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381996">
      <w:start w:val="1"/>
      <w:numFmt w:val="bullet"/>
      <w:lvlText w:val="•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048C8">
      <w:start w:val="1"/>
      <w:numFmt w:val="bullet"/>
      <w:lvlText w:val="o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1080AE">
      <w:start w:val="1"/>
      <w:numFmt w:val="bullet"/>
      <w:lvlText w:val="▪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0681D0">
      <w:start w:val="1"/>
      <w:numFmt w:val="bullet"/>
      <w:lvlText w:val="•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C8C26">
      <w:start w:val="1"/>
      <w:numFmt w:val="bullet"/>
      <w:lvlText w:val="o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CA706">
      <w:start w:val="1"/>
      <w:numFmt w:val="bullet"/>
      <w:lvlText w:val="▪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DD0ACB"/>
    <w:multiLevelType w:val="hybridMultilevel"/>
    <w:tmpl w:val="CEB22156"/>
    <w:lvl w:ilvl="0" w:tplc="0413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23F08"/>
    <w:multiLevelType w:val="hybridMultilevel"/>
    <w:tmpl w:val="B0C87A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1A20"/>
    <w:multiLevelType w:val="hybridMultilevel"/>
    <w:tmpl w:val="C2FA62FA"/>
    <w:lvl w:ilvl="0" w:tplc="B008BEAE">
      <w:start w:val="19"/>
      <w:numFmt w:val="bullet"/>
      <w:lvlText w:val="-"/>
      <w:lvlJc w:val="left"/>
      <w:pPr>
        <w:ind w:left="1068" w:hanging="708"/>
      </w:pPr>
      <w:rPr>
        <w:rFonts w:ascii="Lato" w:eastAsiaTheme="minorHAnsi" w:hAnsi="La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939D7"/>
    <w:multiLevelType w:val="hybridMultilevel"/>
    <w:tmpl w:val="6BF8A61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17A8"/>
    <w:multiLevelType w:val="hybridMultilevel"/>
    <w:tmpl w:val="76C4AA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C45F2"/>
    <w:multiLevelType w:val="hybridMultilevel"/>
    <w:tmpl w:val="13F62A5A"/>
    <w:lvl w:ilvl="0" w:tplc="14020CAC">
      <w:start w:val="1"/>
      <w:numFmt w:val="decimal"/>
      <w:lvlText w:val="%1."/>
      <w:lvlJc w:val="left"/>
      <w:pPr>
        <w:ind w:left="220"/>
      </w:pPr>
      <w:rPr>
        <w:rFonts w:ascii="Corbel" w:eastAsia="Corbel" w:hAnsi="Corbel" w:cs="Corbe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EDDE6">
      <w:start w:val="1"/>
      <w:numFmt w:val="bullet"/>
      <w:lvlText w:val="•"/>
      <w:lvlPicBulletId w:val="0"/>
      <w:lvlJc w:val="left"/>
      <w:pPr>
        <w:ind w:left="70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C8B5C">
      <w:start w:val="1"/>
      <w:numFmt w:val="bullet"/>
      <w:lvlText w:val="▪"/>
      <w:lvlJc w:val="left"/>
      <w:pPr>
        <w:ind w:left="178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8CD574">
      <w:start w:val="1"/>
      <w:numFmt w:val="bullet"/>
      <w:lvlText w:val="•"/>
      <w:lvlJc w:val="left"/>
      <w:pPr>
        <w:ind w:left="250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47FD8">
      <w:start w:val="1"/>
      <w:numFmt w:val="bullet"/>
      <w:lvlText w:val="o"/>
      <w:lvlJc w:val="left"/>
      <w:pPr>
        <w:ind w:left="32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C85A86">
      <w:start w:val="1"/>
      <w:numFmt w:val="bullet"/>
      <w:lvlText w:val="▪"/>
      <w:lvlJc w:val="left"/>
      <w:pPr>
        <w:ind w:left="394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045C2">
      <w:start w:val="1"/>
      <w:numFmt w:val="bullet"/>
      <w:lvlText w:val="•"/>
      <w:lvlJc w:val="left"/>
      <w:pPr>
        <w:ind w:left="466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4CC238">
      <w:start w:val="1"/>
      <w:numFmt w:val="bullet"/>
      <w:lvlText w:val="o"/>
      <w:lvlJc w:val="left"/>
      <w:pPr>
        <w:ind w:left="538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25634">
      <w:start w:val="1"/>
      <w:numFmt w:val="bullet"/>
      <w:lvlText w:val="▪"/>
      <w:lvlJc w:val="left"/>
      <w:pPr>
        <w:ind w:left="610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71A21"/>
    <w:multiLevelType w:val="hybridMultilevel"/>
    <w:tmpl w:val="DA0241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D35F6"/>
    <w:multiLevelType w:val="hybridMultilevel"/>
    <w:tmpl w:val="3438B48A"/>
    <w:lvl w:ilvl="0" w:tplc="0413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4CCF"/>
    <w:multiLevelType w:val="hybridMultilevel"/>
    <w:tmpl w:val="BECAF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02F2"/>
    <w:multiLevelType w:val="hybridMultilevel"/>
    <w:tmpl w:val="E6EC7056"/>
    <w:lvl w:ilvl="0" w:tplc="04130017">
      <w:start w:val="1"/>
      <w:numFmt w:val="lowerLetter"/>
      <w:lvlText w:val="%1)"/>
      <w:lvlJc w:val="left"/>
      <w:pPr>
        <w:ind w:left="19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150A71"/>
    <w:multiLevelType w:val="hybridMultilevel"/>
    <w:tmpl w:val="7E7A81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836357">
    <w:abstractNumId w:val="15"/>
  </w:num>
  <w:num w:numId="2" w16cid:durableId="1312826404">
    <w:abstractNumId w:val="2"/>
  </w:num>
  <w:num w:numId="3" w16cid:durableId="945962906">
    <w:abstractNumId w:val="9"/>
  </w:num>
  <w:num w:numId="4" w16cid:durableId="1947075671">
    <w:abstractNumId w:val="0"/>
  </w:num>
  <w:num w:numId="5" w16cid:durableId="751854372">
    <w:abstractNumId w:val="4"/>
  </w:num>
  <w:num w:numId="6" w16cid:durableId="199321230">
    <w:abstractNumId w:val="3"/>
  </w:num>
  <w:num w:numId="7" w16cid:durableId="2071690000">
    <w:abstractNumId w:val="16"/>
  </w:num>
  <w:num w:numId="8" w16cid:durableId="1010185238">
    <w:abstractNumId w:val="19"/>
  </w:num>
  <w:num w:numId="9" w16cid:durableId="503906739">
    <w:abstractNumId w:val="13"/>
  </w:num>
  <w:num w:numId="10" w16cid:durableId="1556696058">
    <w:abstractNumId w:val="20"/>
  </w:num>
  <w:num w:numId="11" w16cid:durableId="84616041">
    <w:abstractNumId w:val="7"/>
  </w:num>
  <w:num w:numId="12" w16cid:durableId="794639447">
    <w:abstractNumId w:val="6"/>
  </w:num>
  <w:num w:numId="13" w16cid:durableId="1067385761">
    <w:abstractNumId w:val="14"/>
  </w:num>
  <w:num w:numId="14" w16cid:durableId="1434086258">
    <w:abstractNumId w:val="1"/>
  </w:num>
  <w:num w:numId="15" w16cid:durableId="1503475215">
    <w:abstractNumId w:val="17"/>
  </w:num>
  <w:num w:numId="16" w16cid:durableId="2013142576">
    <w:abstractNumId w:val="5"/>
  </w:num>
  <w:num w:numId="17" w16cid:durableId="1604535826">
    <w:abstractNumId w:val="12"/>
  </w:num>
  <w:num w:numId="18" w16cid:durableId="1036084937">
    <w:abstractNumId w:val="10"/>
  </w:num>
  <w:num w:numId="19" w16cid:durableId="1649508038">
    <w:abstractNumId w:val="8"/>
  </w:num>
  <w:num w:numId="20" w16cid:durableId="189951826">
    <w:abstractNumId w:val="18"/>
  </w:num>
  <w:num w:numId="21" w16cid:durableId="937371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19"/>
    <w:rsid w:val="0003223D"/>
    <w:rsid w:val="000B733C"/>
    <w:rsid w:val="0014647D"/>
    <w:rsid w:val="001C5BD4"/>
    <w:rsid w:val="00277315"/>
    <w:rsid w:val="003571CF"/>
    <w:rsid w:val="0043138F"/>
    <w:rsid w:val="00480E5C"/>
    <w:rsid w:val="004A46C8"/>
    <w:rsid w:val="004C1857"/>
    <w:rsid w:val="004E180B"/>
    <w:rsid w:val="00561C73"/>
    <w:rsid w:val="00581A5D"/>
    <w:rsid w:val="00581B61"/>
    <w:rsid w:val="006470B7"/>
    <w:rsid w:val="006D11FC"/>
    <w:rsid w:val="00700D8C"/>
    <w:rsid w:val="007C0CA0"/>
    <w:rsid w:val="007E3B20"/>
    <w:rsid w:val="00874DD2"/>
    <w:rsid w:val="00885696"/>
    <w:rsid w:val="008B19CD"/>
    <w:rsid w:val="008E2D51"/>
    <w:rsid w:val="00945637"/>
    <w:rsid w:val="00964B5F"/>
    <w:rsid w:val="00993CC4"/>
    <w:rsid w:val="00996F0E"/>
    <w:rsid w:val="009A17C0"/>
    <w:rsid w:val="00A012F0"/>
    <w:rsid w:val="00A11E19"/>
    <w:rsid w:val="00A42BA9"/>
    <w:rsid w:val="00AD442A"/>
    <w:rsid w:val="00AF270F"/>
    <w:rsid w:val="00B41656"/>
    <w:rsid w:val="00BF2A73"/>
    <w:rsid w:val="00C1509A"/>
    <w:rsid w:val="00C204DB"/>
    <w:rsid w:val="00C427DE"/>
    <w:rsid w:val="00C67F4D"/>
    <w:rsid w:val="00D20FF0"/>
    <w:rsid w:val="00E065A7"/>
    <w:rsid w:val="00E71347"/>
    <w:rsid w:val="00EB69C5"/>
    <w:rsid w:val="00EE03CD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8DC9"/>
  <w15:chartTrackingRefBased/>
  <w15:docId w15:val="{138FE9DA-124F-4ADA-B9DD-E33FFF9F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0D8C"/>
    <w:rPr>
      <w:rFonts w:ascii="Lato" w:hAnsi="Lato"/>
      <w:sz w:val="20"/>
    </w:rPr>
  </w:style>
  <w:style w:type="paragraph" w:styleId="Kop1">
    <w:name w:val="heading 1"/>
    <w:aliases w:val="Titel voorblad"/>
    <w:basedOn w:val="Standaard"/>
    <w:next w:val="Standaard"/>
    <w:link w:val="Kop1Char"/>
    <w:uiPriority w:val="9"/>
    <w:qFormat/>
    <w:rsid w:val="00E71347"/>
    <w:pPr>
      <w:keepNext/>
      <w:keepLines/>
      <w:spacing w:before="240"/>
      <w:outlineLvl w:val="0"/>
    </w:pPr>
    <w:rPr>
      <w:rFonts w:eastAsiaTheme="majorEastAsia" w:cstheme="majorBidi"/>
      <w:b/>
      <w:color w:val="005FAC"/>
      <w:sz w:val="56"/>
      <w:szCs w:val="32"/>
    </w:rPr>
  </w:style>
  <w:style w:type="paragraph" w:styleId="Kop2">
    <w:name w:val="heading 2"/>
    <w:aliases w:val="Titel hoofdstukken"/>
    <w:basedOn w:val="Standaard"/>
    <w:next w:val="Standaard"/>
    <w:link w:val="Kop2Char"/>
    <w:uiPriority w:val="9"/>
    <w:unhideWhenUsed/>
    <w:qFormat/>
    <w:rsid w:val="00E71347"/>
    <w:pPr>
      <w:keepNext/>
      <w:keepLines/>
      <w:spacing w:before="40"/>
      <w:outlineLvl w:val="1"/>
    </w:pPr>
    <w:rPr>
      <w:rFonts w:eastAsiaTheme="majorEastAsia" w:cstheme="majorBidi"/>
      <w:b/>
      <w:color w:val="005FAC"/>
      <w:sz w:val="32"/>
      <w:szCs w:val="26"/>
    </w:rPr>
  </w:style>
  <w:style w:type="paragraph" w:styleId="Kop3">
    <w:name w:val="heading 3"/>
    <w:aliases w:val="Tussenkop"/>
    <w:basedOn w:val="Standaard"/>
    <w:next w:val="Standaard"/>
    <w:link w:val="Kop3Char"/>
    <w:autoRedefine/>
    <w:uiPriority w:val="9"/>
    <w:unhideWhenUsed/>
    <w:qFormat/>
    <w:rsid w:val="00B41656"/>
    <w:pPr>
      <w:keepNext/>
      <w:keepLines/>
      <w:spacing w:before="40"/>
      <w:outlineLvl w:val="2"/>
    </w:pPr>
    <w:rPr>
      <w:rFonts w:eastAsiaTheme="majorEastAsia" w:cstheme="majorBidi"/>
      <w:b/>
      <w:color w:val="005FAC"/>
    </w:rPr>
  </w:style>
  <w:style w:type="paragraph" w:styleId="Kop4">
    <w:name w:val="heading 4"/>
    <w:aliases w:val="Sub-sub kop"/>
    <w:basedOn w:val="Standaard"/>
    <w:next w:val="Standaard"/>
    <w:link w:val="Kop4Char"/>
    <w:autoRedefine/>
    <w:uiPriority w:val="9"/>
    <w:unhideWhenUsed/>
    <w:qFormat/>
    <w:rsid w:val="00B41656"/>
    <w:pPr>
      <w:keepNext/>
      <w:keepLines/>
      <w:spacing w:before="40"/>
      <w:outlineLvl w:val="3"/>
    </w:pPr>
    <w:rPr>
      <w:rFonts w:eastAsiaTheme="majorEastAsia" w:cstheme="majorBidi"/>
      <w:i/>
      <w:iCs/>
      <w:color w:val="005FAC"/>
      <w:u w:val="single"/>
    </w:rPr>
  </w:style>
  <w:style w:type="paragraph" w:styleId="Kop5">
    <w:name w:val="heading 5"/>
    <w:aliases w:val="Algemene tekst"/>
    <w:basedOn w:val="Standaard"/>
    <w:next w:val="Standaard"/>
    <w:link w:val="Kop5Char"/>
    <w:uiPriority w:val="9"/>
    <w:unhideWhenUsed/>
    <w:rsid w:val="00F97326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Kop6">
    <w:name w:val="heading 6"/>
    <w:aliases w:val="subkop"/>
    <w:basedOn w:val="Standaard"/>
    <w:next w:val="Standaard"/>
    <w:link w:val="Kop6Char"/>
    <w:uiPriority w:val="9"/>
    <w:unhideWhenUsed/>
    <w:qFormat/>
    <w:rsid w:val="00E71347"/>
    <w:pPr>
      <w:keepNext/>
      <w:keepLines/>
      <w:spacing w:before="40"/>
      <w:outlineLvl w:val="5"/>
    </w:pPr>
    <w:rPr>
      <w:rFonts w:eastAsiaTheme="majorEastAsia" w:cstheme="majorBidi"/>
      <w:b/>
      <w:i/>
      <w:color w:val="005FAC"/>
    </w:rPr>
  </w:style>
  <w:style w:type="paragraph" w:styleId="Kop7">
    <w:name w:val="heading 7"/>
    <w:aliases w:val="Subtitel"/>
    <w:basedOn w:val="Standaard"/>
    <w:next w:val="Standaard"/>
    <w:link w:val="Kop7Char"/>
    <w:uiPriority w:val="9"/>
    <w:unhideWhenUsed/>
    <w:qFormat/>
    <w:rsid w:val="00E71347"/>
    <w:pPr>
      <w:keepNext/>
      <w:keepLines/>
      <w:spacing w:before="40"/>
      <w:outlineLvl w:val="6"/>
    </w:pPr>
    <w:rPr>
      <w:rFonts w:eastAsiaTheme="majorEastAsia" w:cstheme="majorBidi"/>
      <w:i/>
      <w:iCs/>
      <w:color w:val="005FAC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4DD2"/>
    <w:pPr>
      <w:keepNext/>
      <w:keepLines/>
      <w:spacing w:before="40"/>
      <w:outlineLvl w:val="7"/>
    </w:pPr>
    <w:rPr>
      <w:rFonts w:ascii="Lato Light" w:eastAsiaTheme="majorEastAsia" w:hAnsi="Lato Light" w:cstheme="majorBidi"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6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46C8"/>
  </w:style>
  <w:style w:type="paragraph" w:styleId="Voettekst">
    <w:name w:val="footer"/>
    <w:basedOn w:val="Standaard"/>
    <w:link w:val="VoettekstChar"/>
    <w:unhideWhenUsed/>
    <w:rsid w:val="004A46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46C8"/>
  </w:style>
  <w:style w:type="character" w:customStyle="1" w:styleId="Kop1Char">
    <w:name w:val="Kop 1 Char"/>
    <w:aliases w:val="Titel voorblad Char"/>
    <w:basedOn w:val="Standaardalinea-lettertype"/>
    <w:link w:val="Kop1"/>
    <w:uiPriority w:val="9"/>
    <w:rsid w:val="00E71347"/>
    <w:rPr>
      <w:rFonts w:ascii="Lato" w:eastAsiaTheme="majorEastAsia" w:hAnsi="Lato" w:cstheme="majorBidi"/>
      <w:b/>
      <w:color w:val="005FAC"/>
      <w:sz w:val="56"/>
      <w:szCs w:val="32"/>
    </w:rPr>
  </w:style>
  <w:style w:type="paragraph" w:styleId="Ondertitel">
    <w:name w:val="Subtitle"/>
    <w:aliases w:val="Ondertitel Voorblad"/>
    <w:basedOn w:val="Standaard"/>
    <w:next w:val="Standaard"/>
    <w:link w:val="OndertitelChar"/>
    <w:uiPriority w:val="11"/>
    <w:qFormat/>
    <w:rsid w:val="00F97326"/>
    <w:pPr>
      <w:numPr>
        <w:ilvl w:val="1"/>
      </w:numPr>
      <w:spacing w:after="160"/>
    </w:pPr>
    <w:rPr>
      <w:rFonts w:eastAsiaTheme="minorEastAsia"/>
      <w:i/>
      <w:color w:val="2F5496"/>
      <w:spacing w:val="15"/>
      <w:sz w:val="40"/>
      <w:szCs w:val="22"/>
    </w:rPr>
  </w:style>
  <w:style w:type="character" w:customStyle="1" w:styleId="OndertitelChar">
    <w:name w:val="Ondertitel Char"/>
    <w:aliases w:val="Ondertitel Voorblad Char"/>
    <w:basedOn w:val="Standaardalinea-lettertype"/>
    <w:link w:val="Ondertitel"/>
    <w:uiPriority w:val="11"/>
    <w:rsid w:val="00F97326"/>
    <w:rPr>
      <w:rFonts w:ascii="Lato" w:eastAsiaTheme="minorEastAsia" w:hAnsi="Lato"/>
      <w:i/>
      <w:color w:val="2F5496"/>
      <w:spacing w:val="15"/>
      <w:sz w:val="40"/>
      <w:szCs w:val="22"/>
    </w:rPr>
  </w:style>
  <w:style w:type="character" w:customStyle="1" w:styleId="Kop2Char">
    <w:name w:val="Kop 2 Char"/>
    <w:aliases w:val="Titel hoofdstukken Char"/>
    <w:basedOn w:val="Standaardalinea-lettertype"/>
    <w:link w:val="Kop2"/>
    <w:uiPriority w:val="9"/>
    <w:rsid w:val="00E71347"/>
    <w:rPr>
      <w:rFonts w:ascii="Lato" w:eastAsiaTheme="majorEastAsia" w:hAnsi="Lato" w:cstheme="majorBidi"/>
      <w:b/>
      <w:color w:val="005FAC"/>
      <w:sz w:val="32"/>
      <w:szCs w:val="26"/>
    </w:rPr>
  </w:style>
  <w:style w:type="character" w:customStyle="1" w:styleId="Kop3Char">
    <w:name w:val="Kop 3 Char"/>
    <w:aliases w:val="Tussenkop Char"/>
    <w:basedOn w:val="Standaardalinea-lettertype"/>
    <w:link w:val="Kop3"/>
    <w:uiPriority w:val="9"/>
    <w:rsid w:val="00B41656"/>
    <w:rPr>
      <w:rFonts w:ascii="Lato" w:eastAsiaTheme="majorEastAsia" w:hAnsi="Lato" w:cstheme="majorBidi"/>
      <w:b/>
      <w:color w:val="005FAC"/>
      <w:sz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71347"/>
    <w:pPr>
      <w:spacing w:before="480" w:line="276" w:lineRule="auto"/>
      <w:outlineLvl w:val="9"/>
    </w:pPr>
    <w:rPr>
      <w:bCs/>
      <w:sz w:val="32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71347"/>
    <w:pPr>
      <w:spacing w:before="240" w:after="120"/>
    </w:pPr>
    <w:rPr>
      <w:rFonts w:cstheme="minorHAnsi"/>
      <w:b/>
      <w:bCs/>
      <w:color w:val="005FAC"/>
      <w:szCs w:val="20"/>
    </w:rPr>
  </w:style>
  <w:style w:type="character" w:customStyle="1" w:styleId="Kop4Char">
    <w:name w:val="Kop 4 Char"/>
    <w:aliases w:val="Sub-sub kop Char"/>
    <w:basedOn w:val="Standaardalinea-lettertype"/>
    <w:link w:val="Kop4"/>
    <w:uiPriority w:val="9"/>
    <w:rsid w:val="00B41656"/>
    <w:rPr>
      <w:rFonts w:ascii="Lato" w:eastAsiaTheme="majorEastAsia" w:hAnsi="Lato" w:cstheme="majorBidi"/>
      <w:i/>
      <w:iCs/>
      <w:color w:val="005FAC"/>
      <w:sz w:val="20"/>
      <w:u w:val="single"/>
    </w:rPr>
  </w:style>
  <w:style w:type="character" w:customStyle="1" w:styleId="Kop5Char">
    <w:name w:val="Kop 5 Char"/>
    <w:aliases w:val="Algemene tekst Char"/>
    <w:basedOn w:val="Standaardalinea-lettertype"/>
    <w:link w:val="Kop5"/>
    <w:uiPriority w:val="9"/>
    <w:rsid w:val="00F97326"/>
    <w:rPr>
      <w:rFonts w:ascii="Lato" w:eastAsiaTheme="majorEastAsia" w:hAnsi="Lato" w:cstheme="majorBidi"/>
      <w:color w:val="000000" w:themeColor="text1"/>
      <w:sz w:val="21"/>
    </w:rPr>
  </w:style>
  <w:style w:type="character" w:customStyle="1" w:styleId="Kop6Char">
    <w:name w:val="Kop 6 Char"/>
    <w:aliases w:val="subkop Char"/>
    <w:basedOn w:val="Standaardalinea-lettertype"/>
    <w:link w:val="Kop6"/>
    <w:uiPriority w:val="9"/>
    <w:rsid w:val="00E71347"/>
    <w:rPr>
      <w:rFonts w:ascii="Lato" w:eastAsiaTheme="majorEastAsia" w:hAnsi="Lato" w:cstheme="majorBidi"/>
      <w:b/>
      <w:i/>
      <w:color w:val="005FAC"/>
      <w:sz w:val="21"/>
    </w:rPr>
  </w:style>
  <w:style w:type="paragraph" w:styleId="Inhopg2">
    <w:name w:val="toc 2"/>
    <w:basedOn w:val="Standaard"/>
    <w:next w:val="Standaard"/>
    <w:autoRedefine/>
    <w:uiPriority w:val="39"/>
    <w:unhideWhenUsed/>
    <w:rsid w:val="00E71347"/>
    <w:pPr>
      <w:spacing w:before="120"/>
      <w:ind w:left="240"/>
    </w:pPr>
    <w:rPr>
      <w:rFonts w:cstheme="minorHAnsi"/>
      <w:i/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E71347"/>
    <w:pPr>
      <w:ind w:left="480"/>
    </w:pPr>
    <w:rPr>
      <w:rFonts w:cstheme="minorHAnsi"/>
      <w:szCs w:val="20"/>
    </w:rPr>
  </w:style>
  <w:style w:type="character" w:styleId="Hyperlink">
    <w:name w:val="Hyperlink"/>
    <w:basedOn w:val="Standaardalinea-lettertype"/>
    <w:uiPriority w:val="99"/>
    <w:unhideWhenUsed/>
    <w:rsid w:val="00E71347"/>
    <w:rPr>
      <w:color w:val="005FAB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71347"/>
    <w:pPr>
      <w:ind w:left="72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71347"/>
    <w:pPr>
      <w:ind w:left="96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71347"/>
    <w:pPr>
      <w:ind w:left="12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71347"/>
    <w:pPr>
      <w:ind w:left="144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71347"/>
    <w:pPr>
      <w:ind w:left="168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71347"/>
    <w:pPr>
      <w:ind w:left="1920"/>
    </w:pPr>
    <w:rPr>
      <w:rFonts w:cstheme="minorHAnsi"/>
      <w:szCs w:val="20"/>
    </w:rPr>
  </w:style>
  <w:style w:type="character" w:customStyle="1" w:styleId="Kop7Char">
    <w:name w:val="Kop 7 Char"/>
    <w:aliases w:val="Subtitel Char"/>
    <w:basedOn w:val="Standaardalinea-lettertype"/>
    <w:link w:val="Kop7"/>
    <w:uiPriority w:val="9"/>
    <w:rsid w:val="00E71347"/>
    <w:rPr>
      <w:rFonts w:ascii="Lato" w:eastAsiaTheme="majorEastAsia" w:hAnsi="Lato" w:cstheme="majorBidi"/>
      <w:i/>
      <w:iCs/>
      <w:color w:val="005FAC"/>
    </w:rPr>
  </w:style>
  <w:style w:type="paragraph" w:styleId="Geenafstand">
    <w:name w:val="No Spacing"/>
    <w:autoRedefine/>
    <w:uiPriority w:val="1"/>
    <w:qFormat/>
    <w:rsid w:val="00964B5F"/>
    <w:rPr>
      <w:rFonts w:ascii="Lato" w:hAnsi="Lato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4DD2"/>
    <w:rPr>
      <w:rFonts w:ascii="Lato Light" w:eastAsiaTheme="majorEastAsia" w:hAnsi="Lato Light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1E19"/>
    <w:rPr>
      <w:color w:val="605E5C"/>
      <w:shd w:val="clear" w:color="auto" w:fill="E1DFDD"/>
    </w:rPr>
  </w:style>
  <w:style w:type="table" w:customStyle="1" w:styleId="TableGrid">
    <w:name w:val="TableGrid"/>
    <w:rsid w:val="00B41656"/>
    <w:rPr>
      <w:rFonts w:eastAsiaTheme="minorEastAsia"/>
      <w:kern w:val="2"/>
      <w:lang w:eastAsia="nl-N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B41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1">
    <w:name w:val="List Table 3 Accent 1"/>
    <w:basedOn w:val="Standaardtabel"/>
    <w:uiPriority w:val="48"/>
    <w:rsid w:val="00964B5F"/>
    <w:tblPr>
      <w:tblStyleRowBandSize w:val="1"/>
      <w:tblStyleColBandSize w:val="1"/>
      <w:tblBorders>
        <w:top w:val="single" w:sz="4" w:space="0" w:color="005FAB" w:themeColor="accent1"/>
        <w:left w:val="single" w:sz="4" w:space="0" w:color="005FAB" w:themeColor="accent1"/>
        <w:bottom w:val="single" w:sz="4" w:space="0" w:color="005FAB" w:themeColor="accent1"/>
        <w:right w:val="single" w:sz="4" w:space="0" w:color="005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5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FAB" w:themeColor="accent1"/>
          <w:right w:val="single" w:sz="4" w:space="0" w:color="005FAB" w:themeColor="accent1"/>
        </w:tcBorders>
      </w:tcPr>
    </w:tblStylePr>
    <w:tblStylePr w:type="band1Horz">
      <w:tblPr/>
      <w:tcPr>
        <w:tcBorders>
          <w:top w:val="single" w:sz="4" w:space="0" w:color="005FAB" w:themeColor="accent1"/>
          <w:bottom w:val="single" w:sz="4" w:space="0" w:color="005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FAB" w:themeColor="accent1"/>
          <w:left w:val="nil"/>
        </w:tcBorders>
      </w:tcPr>
    </w:tblStylePr>
    <w:tblStylePr w:type="swCell">
      <w:tblPr/>
      <w:tcPr>
        <w:tcBorders>
          <w:top w:val="double" w:sz="4" w:space="0" w:color="005FAB" w:themeColor="accent1"/>
          <w:right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964B5F"/>
    <w:pPr>
      <w:spacing w:after="160" w:line="259" w:lineRule="auto"/>
      <w:ind w:left="720"/>
      <w:contextualSpacing/>
    </w:pPr>
    <w:rPr>
      <w:rFonts w:eastAsia="Calibri" w:cs="Calibri"/>
      <w:color w:val="000000"/>
      <w:kern w:val="2"/>
      <w:sz w:val="21"/>
      <w:lang w:eastAsia="nl-NL"/>
      <w14:ligatures w14:val="standardContextual"/>
    </w:rPr>
  </w:style>
  <w:style w:type="paragraph" w:customStyle="1" w:styleId="Standard">
    <w:name w:val="Standard"/>
    <w:rsid w:val="00945637"/>
    <w:pPr>
      <w:suppressAutoHyphens/>
      <w:autoSpaceDN w:val="0"/>
      <w:textAlignment w:val="baseline"/>
    </w:pPr>
    <w:rPr>
      <w:rFonts w:ascii="Corbel" w:eastAsia="Corbel" w:hAnsi="Corbel" w:cs="Corbel"/>
      <w:sz w:val="22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mmen.nl/participatiefon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itkeringsadministratie@ommen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www.hardenberg.nl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gemeenteommennl.sharepoint.com/sites/BrandCenter/Office%20Templates/Sjabloon%20-%20Brief.dotx" TargetMode="External"/></Relationships>
</file>

<file path=word/theme/theme1.xml><?xml version="1.0" encoding="utf-8"?>
<a:theme xmlns:a="http://schemas.openxmlformats.org/drawingml/2006/main" name="Kantoorthema">
  <a:themeElements>
    <a:clrScheme name="Gemeente Ommen">
      <a:dk1>
        <a:srgbClr val="000000"/>
      </a:dk1>
      <a:lt1>
        <a:sysClr val="window" lastClr="FFFFFF"/>
      </a:lt1>
      <a:dk2>
        <a:srgbClr val="005FAB"/>
      </a:dk2>
      <a:lt2>
        <a:srgbClr val="F2F7FB"/>
      </a:lt2>
      <a:accent1>
        <a:srgbClr val="005FAB"/>
      </a:accent1>
      <a:accent2>
        <a:srgbClr val="62B22F"/>
      </a:accent2>
      <a:accent3>
        <a:srgbClr val="FBC209"/>
      </a:accent3>
      <a:accent4>
        <a:srgbClr val="74A5C8"/>
      </a:accent4>
      <a:accent5>
        <a:srgbClr val="9FCB93"/>
      </a:accent5>
      <a:accent6>
        <a:srgbClr val="FFE5A3"/>
      </a:accent6>
      <a:hlink>
        <a:srgbClr val="005FAB"/>
      </a:hlink>
      <a:folHlink>
        <a:srgbClr val="005F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4F1C80EBA46479FC2459C97E8B7D8" ma:contentTypeVersion="0" ma:contentTypeDescription="Create a new document." ma:contentTypeScope="" ma:versionID="ec938cce4259ef108631fa8ea596c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6F11C-42BB-4130-8623-D2042F51E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9FE16-F0D8-4C16-BB3A-38E842A99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E0FAE-22CC-0D41-AD69-1631AAEF3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352C4-DB6C-4D96-91E4-69246D184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Sjabloon%20-%20Brief</Template>
  <TotalTime>8</TotalTime>
  <Pages>2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Merjenburgh</dc:creator>
  <cp:keywords/>
  <dc:description/>
  <cp:lastModifiedBy>Frank Merjenburgh</cp:lastModifiedBy>
  <cp:revision>4</cp:revision>
  <cp:lastPrinted>2025-05-22T11:30:00Z</cp:lastPrinted>
  <dcterms:created xsi:type="dcterms:W3CDTF">2025-05-22T11:27:00Z</dcterms:created>
  <dcterms:modified xsi:type="dcterms:W3CDTF">2025-05-22T12:01:00Z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0x010100EDD4F1C80EBA46479FC2459C97E8B7D8</vt:lpwstr>
  </property>
  <property fmtid="{D5CDD505-2E9C-101B-9397-08002B2CF9AE}" pid="3" name="Order">
    <vt:r8>289200</vt:r8>
  </property>
</Properties>
</file>